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7574" w:rsidRPr="00405D3D" w:rsidRDefault="00C42FA5" w:rsidP="00405D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05D3D">
        <w:rPr>
          <w:rFonts w:ascii="Times New Roman" w:hAnsi="Times New Roman"/>
          <w:b/>
          <w:sz w:val="20"/>
          <w:szCs w:val="20"/>
        </w:rPr>
        <w:t>КАРТА ПАРТНЕРА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6699"/>
      </w:tblGrid>
      <w:tr w:rsidR="00650E54" w:rsidRPr="00602FAD" w:rsidTr="00602FAD">
        <w:tc>
          <w:tcPr>
            <w:tcW w:w="3190" w:type="dxa"/>
          </w:tcPr>
          <w:p w:rsidR="00650E54" w:rsidRPr="00602FAD" w:rsidRDefault="00650E54" w:rsidP="00405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FAD">
              <w:rPr>
                <w:rFonts w:ascii="Times New Roman" w:hAnsi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6699" w:type="dxa"/>
          </w:tcPr>
          <w:p w:rsidR="00650E54" w:rsidRPr="00602FAD" w:rsidRDefault="00650E54" w:rsidP="00405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FAD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«Форсадис»</w:t>
            </w:r>
          </w:p>
        </w:tc>
      </w:tr>
      <w:tr w:rsidR="00650E54" w:rsidRPr="00602FAD" w:rsidTr="00602FAD">
        <w:tc>
          <w:tcPr>
            <w:tcW w:w="3190" w:type="dxa"/>
          </w:tcPr>
          <w:p w:rsidR="00650E54" w:rsidRPr="00602FAD" w:rsidRDefault="00650E54" w:rsidP="00405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FAD">
              <w:rPr>
                <w:rFonts w:ascii="Times New Roman" w:hAnsi="Times New Roman"/>
                <w:sz w:val="20"/>
                <w:szCs w:val="20"/>
              </w:rPr>
              <w:t>Краткое наименование</w:t>
            </w:r>
          </w:p>
        </w:tc>
        <w:tc>
          <w:tcPr>
            <w:tcW w:w="6699" w:type="dxa"/>
          </w:tcPr>
          <w:p w:rsidR="00650E54" w:rsidRPr="00602FAD" w:rsidRDefault="00650E54" w:rsidP="00405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FAD">
              <w:rPr>
                <w:rFonts w:ascii="Times New Roman" w:hAnsi="Times New Roman"/>
                <w:sz w:val="20"/>
                <w:szCs w:val="20"/>
              </w:rPr>
              <w:t>ООО «Форсадис»</w:t>
            </w:r>
          </w:p>
        </w:tc>
      </w:tr>
      <w:tr w:rsidR="00650E54" w:rsidRPr="00602FAD" w:rsidTr="00602FAD">
        <w:tc>
          <w:tcPr>
            <w:tcW w:w="3190" w:type="dxa"/>
          </w:tcPr>
          <w:p w:rsidR="00650E54" w:rsidRPr="00602FAD" w:rsidRDefault="00650E54" w:rsidP="00405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FAD">
              <w:rPr>
                <w:rFonts w:ascii="Times New Roman" w:hAnsi="Times New Roman"/>
                <w:sz w:val="20"/>
                <w:szCs w:val="20"/>
              </w:rPr>
              <w:t>Адрес юридический</w:t>
            </w:r>
          </w:p>
        </w:tc>
        <w:tc>
          <w:tcPr>
            <w:tcW w:w="6699" w:type="dxa"/>
          </w:tcPr>
          <w:p w:rsidR="00650E54" w:rsidRPr="005E6B76" w:rsidRDefault="00AB2030" w:rsidP="00AB20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4D0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197342, 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г. </w:t>
            </w:r>
            <w:r w:rsidRPr="005C4D0B">
              <w:rPr>
                <w:rFonts w:ascii="Times New Roman" w:hAnsi="Times New Roman"/>
                <w:spacing w:val="-4"/>
                <w:sz w:val="20"/>
                <w:szCs w:val="20"/>
              </w:rPr>
              <w:t>Санкт-Петербург, Выборгская наб., д. 61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, лит. А, оф. </w:t>
            </w:r>
            <w:r w:rsidR="005E6B76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501</w:t>
            </w:r>
            <w:r w:rsidR="005E6B76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</w:p>
        </w:tc>
      </w:tr>
      <w:tr w:rsidR="00650E54" w:rsidRPr="00602FAD" w:rsidTr="00602FAD">
        <w:trPr>
          <w:trHeight w:val="173"/>
        </w:trPr>
        <w:tc>
          <w:tcPr>
            <w:tcW w:w="3190" w:type="dxa"/>
          </w:tcPr>
          <w:p w:rsidR="00650E54" w:rsidRPr="00602FAD" w:rsidRDefault="00650E54" w:rsidP="00405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FAD">
              <w:rPr>
                <w:rFonts w:ascii="Times New Roman" w:hAnsi="Times New Roman"/>
                <w:sz w:val="20"/>
                <w:szCs w:val="20"/>
              </w:rPr>
              <w:t>Адрес почтовый</w:t>
            </w:r>
          </w:p>
        </w:tc>
        <w:tc>
          <w:tcPr>
            <w:tcW w:w="6699" w:type="dxa"/>
          </w:tcPr>
          <w:p w:rsidR="00650E54" w:rsidRPr="00602FAD" w:rsidRDefault="005C4D0B" w:rsidP="00390C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4D0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197342, 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г. </w:t>
            </w:r>
            <w:r w:rsidRPr="005C4D0B">
              <w:rPr>
                <w:rFonts w:ascii="Times New Roman" w:hAnsi="Times New Roman"/>
                <w:spacing w:val="-4"/>
                <w:sz w:val="20"/>
                <w:szCs w:val="20"/>
              </w:rPr>
              <w:t>Санкт-Петербург, Выборгская наб., д. 61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, </w:t>
            </w:r>
            <w:r w:rsidR="002856E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лит. А, 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оф. </w:t>
            </w:r>
            <w:r w:rsidR="005E6B76">
              <w:rPr>
                <w:rFonts w:ascii="Times New Roman" w:hAnsi="Times New Roman"/>
                <w:spacing w:val="-4"/>
                <w:sz w:val="20"/>
                <w:szCs w:val="20"/>
              </w:rPr>
              <w:t>501А</w:t>
            </w:r>
          </w:p>
        </w:tc>
      </w:tr>
      <w:tr w:rsidR="00650E54" w:rsidRPr="00602FAD" w:rsidTr="00602FAD">
        <w:tc>
          <w:tcPr>
            <w:tcW w:w="3190" w:type="dxa"/>
          </w:tcPr>
          <w:p w:rsidR="00650E54" w:rsidRPr="00602FAD" w:rsidRDefault="00650E54" w:rsidP="00405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FAD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  <w:tc>
          <w:tcPr>
            <w:tcW w:w="6699" w:type="dxa"/>
          </w:tcPr>
          <w:p w:rsidR="00650E54" w:rsidRPr="00602FAD" w:rsidRDefault="00650E54" w:rsidP="00405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FAD">
              <w:rPr>
                <w:rFonts w:ascii="Times New Roman" w:hAnsi="Times New Roman"/>
                <w:spacing w:val="-4"/>
                <w:sz w:val="20"/>
                <w:szCs w:val="20"/>
              </w:rPr>
              <w:t>7802572647</w:t>
            </w:r>
          </w:p>
        </w:tc>
      </w:tr>
      <w:tr w:rsidR="00650E54" w:rsidRPr="00602FAD" w:rsidTr="00602FAD">
        <w:tc>
          <w:tcPr>
            <w:tcW w:w="3190" w:type="dxa"/>
          </w:tcPr>
          <w:p w:rsidR="00650E54" w:rsidRPr="00602FAD" w:rsidRDefault="00650E54" w:rsidP="00405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FAD">
              <w:rPr>
                <w:rFonts w:ascii="Times New Roman" w:hAnsi="Times New Roman"/>
                <w:sz w:val="20"/>
                <w:szCs w:val="20"/>
              </w:rPr>
              <w:t>КПП</w:t>
            </w:r>
          </w:p>
        </w:tc>
        <w:tc>
          <w:tcPr>
            <w:tcW w:w="6699" w:type="dxa"/>
          </w:tcPr>
          <w:p w:rsidR="00650E54" w:rsidRPr="00602FAD" w:rsidRDefault="00390CB5" w:rsidP="00405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7814</w:t>
            </w:r>
            <w:r w:rsidR="00E14476" w:rsidRPr="00602FAD">
              <w:rPr>
                <w:rFonts w:ascii="Times New Roman" w:hAnsi="Times New Roman"/>
                <w:sz w:val="20"/>
                <w:szCs w:val="20"/>
              </w:rPr>
              <w:t>01001</w:t>
            </w:r>
          </w:p>
        </w:tc>
      </w:tr>
      <w:tr w:rsidR="00650E54" w:rsidRPr="00602FAD" w:rsidTr="00602FAD">
        <w:tc>
          <w:tcPr>
            <w:tcW w:w="3190" w:type="dxa"/>
          </w:tcPr>
          <w:p w:rsidR="00650E54" w:rsidRPr="00602FAD" w:rsidRDefault="00650E54" w:rsidP="00405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FAD">
              <w:rPr>
                <w:rFonts w:ascii="Times New Roman" w:hAnsi="Times New Roman"/>
                <w:sz w:val="20"/>
                <w:szCs w:val="20"/>
              </w:rPr>
              <w:t>ОКАТО</w:t>
            </w:r>
          </w:p>
        </w:tc>
        <w:tc>
          <w:tcPr>
            <w:tcW w:w="6699" w:type="dxa"/>
          </w:tcPr>
          <w:p w:rsidR="00650E54" w:rsidRPr="005C4D0B" w:rsidRDefault="00E14476" w:rsidP="00405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FAD">
              <w:rPr>
                <w:rFonts w:ascii="Times New Roman" w:hAnsi="Times New Roman"/>
                <w:spacing w:val="-4"/>
                <w:sz w:val="20"/>
                <w:szCs w:val="20"/>
              </w:rPr>
              <w:t>40265564000</w:t>
            </w:r>
          </w:p>
        </w:tc>
      </w:tr>
      <w:tr w:rsidR="00405D3D" w:rsidRPr="00602FAD" w:rsidTr="00602FAD">
        <w:tc>
          <w:tcPr>
            <w:tcW w:w="3190" w:type="dxa"/>
          </w:tcPr>
          <w:p w:rsidR="00405D3D" w:rsidRPr="00602FAD" w:rsidRDefault="00405D3D" w:rsidP="00405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FAD">
              <w:rPr>
                <w:rFonts w:ascii="Times New Roman" w:hAnsi="Times New Roman"/>
                <w:sz w:val="20"/>
                <w:szCs w:val="20"/>
              </w:rPr>
              <w:t>ОКПО</w:t>
            </w:r>
          </w:p>
        </w:tc>
        <w:tc>
          <w:tcPr>
            <w:tcW w:w="6699" w:type="dxa"/>
          </w:tcPr>
          <w:p w:rsidR="00405D3D" w:rsidRPr="00602FAD" w:rsidRDefault="00405D3D" w:rsidP="00405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FAD">
              <w:rPr>
                <w:rFonts w:ascii="Times New Roman" w:hAnsi="Times New Roman"/>
                <w:spacing w:val="-4"/>
                <w:sz w:val="20"/>
                <w:szCs w:val="20"/>
              </w:rPr>
              <w:t>01883786</w:t>
            </w:r>
          </w:p>
        </w:tc>
      </w:tr>
      <w:tr w:rsidR="00405D3D" w:rsidRPr="00602FAD" w:rsidTr="00602FAD">
        <w:tc>
          <w:tcPr>
            <w:tcW w:w="3190" w:type="dxa"/>
          </w:tcPr>
          <w:p w:rsidR="00405D3D" w:rsidRPr="00602FAD" w:rsidRDefault="00405D3D" w:rsidP="00405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FAD">
              <w:rPr>
                <w:rFonts w:ascii="Times New Roman" w:hAnsi="Times New Roman"/>
                <w:sz w:val="20"/>
                <w:szCs w:val="20"/>
              </w:rPr>
              <w:t>ОГРН</w:t>
            </w:r>
          </w:p>
        </w:tc>
        <w:tc>
          <w:tcPr>
            <w:tcW w:w="6699" w:type="dxa"/>
          </w:tcPr>
          <w:p w:rsidR="00405D3D" w:rsidRPr="00602FAD" w:rsidRDefault="00405D3D" w:rsidP="00405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FAD">
              <w:rPr>
                <w:rFonts w:ascii="Times New Roman" w:hAnsi="Times New Roman"/>
                <w:sz w:val="20"/>
                <w:szCs w:val="20"/>
              </w:rPr>
              <w:t>1167847177728</w:t>
            </w:r>
          </w:p>
        </w:tc>
      </w:tr>
      <w:tr w:rsidR="00405D3D" w:rsidRPr="00602FAD" w:rsidTr="00602FAD">
        <w:tc>
          <w:tcPr>
            <w:tcW w:w="3190" w:type="dxa"/>
          </w:tcPr>
          <w:p w:rsidR="00405D3D" w:rsidRPr="00602FAD" w:rsidRDefault="00405D3D" w:rsidP="00405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FAD">
              <w:rPr>
                <w:rFonts w:ascii="Times New Roman" w:hAnsi="Times New Roman"/>
                <w:sz w:val="20"/>
                <w:szCs w:val="20"/>
              </w:rPr>
              <w:t>ОКВЭД</w:t>
            </w:r>
          </w:p>
        </w:tc>
        <w:tc>
          <w:tcPr>
            <w:tcW w:w="6699" w:type="dxa"/>
          </w:tcPr>
          <w:p w:rsidR="00405D3D" w:rsidRPr="00602FAD" w:rsidRDefault="008F1A79" w:rsidP="008F1A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46.75</w:t>
            </w:r>
          </w:p>
        </w:tc>
      </w:tr>
      <w:tr w:rsidR="00237416" w:rsidRPr="00602FAD" w:rsidTr="0075754F">
        <w:tc>
          <w:tcPr>
            <w:tcW w:w="3190" w:type="dxa"/>
          </w:tcPr>
          <w:p w:rsidR="00237416" w:rsidRPr="00602FAD" w:rsidRDefault="00237416" w:rsidP="0023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FAD">
              <w:rPr>
                <w:rFonts w:ascii="Times New Roman" w:hAnsi="Times New Roman"/>
                <w:sz w:val="20"/>
                <w:szCs w:val="20"/>
              </w:rPr>
              <w:t>Генеральный директор</w:t>
            </w:r>
          </w:p>
        </w:tc>
        <w:tc>
          <w:tcPr>
            <w:tcW w:w="6699" w:type="dxa"/>
          </w:tcPr>
          <w:p w:rsidR="00237416" w:rsidRPr="00602FAD" w:rsidRDefault="00237416" w:rsidP="0023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FAD">
              <w:rPr>
                <w:rFonts w:ascii="Times New Roman" w:hAnsi="Times New Roman"/>
                <w:sz w:val="20"/>
                <w:szCs w:val="20"/>
              </w:rPr>
              <w:t>Богданова Ирина Викторовна</w:t>
            </w:r>
          </w:p>
        </w:tc>
      </w:tr>
      <w:tr w:rsidR="00237416" w:rsidRPr="00602FAD" w:rsidTr="0075754F">
        <w:tc>
          <w:tcPr>
            <w:tcW w:w="3190" w:type="dxa"/>
          </w:tcPr>
          <w:p w:rsidR="00237416" w:rsidRPr="00602FAD" w:rsidRDefault="00237416" w:rsidP="0023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FAD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6699" w:type="dxa"/>
          </w:tcPr>
          <w:p w:rsidR="00237416" w:rsidRPr="00602FAD" w:rsidRDefault="00237416" w:rsidP="0023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FAD">
              <w:rPr>
                <w:rFonts w:ascii="Times New Roman" w:hAnsi="Times New Roman"/>
                <w:sz w:val="20"/>
                <w:szCs w:val="20"/>
              </w:rPr>
              <w:t>Богданова Ирина Викторовна</w:t>
            </w:r>
          </w:p>
        </w:tc>
      </w:tr>
      <w:tr w:rsidR="00237416" w:rsidRPr="00602FAD" w:rsidTr="0075754F">
        <w:tc>
          <w:tcPr>
            <w:tcW w:w="3190" w:type="dxa"/>
          </w:tcPr>
          <w:p w:rsidR="00237416" w:rsidRPr="00602FAD" w:rsidRDefault="00237416" w:rsidP="0023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FAD">
              <w:rPr>
                <w:rFonts w:ascii="Times New Roman" w:hAnsi="Times New Roman"/>
                <w:sz w:val="20"/>
                <w:szCs w:val="20"/>
              </w:rPr>
              <w:t>Телефон/ факс</w:t>
            </w:r>
          </w:p>
        </w:tc>
        <w:tc>
          <w:tcPr>
            <w:tcW w:w="6699" w:type="dxa"/>
          </w:tcPr>
          <w:p w:rsidR="00237416" w:rsidRPr="00602FAD" w:rsidRDefault="00237416" w:rsidP="0023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+ 7 (812) 309 81 31</w:t>
            </w:r>
          </w:p>
        </w:tc>
      </w:tr>
      <w:tr w:rsidR="00237416" w:rsidRPr="00602FAD" w:rsidTr="0075754F">
        <w:trPr>
          <w:trHeight w:val="63"/>
        </w:trPr>
        <w:tc>
          <w:tcPr>
            <w:tcW w:w="3190" w:type="dxa"/>
          </w:tcPr>
          <w:p w:rsidR="00237416" w:rsidRPr="00602FAD" w:rsidRDefault="00237416" w:rsidP="0023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FAD">
              <w:rPr>
                <w:rFonts w:ascii="Times New Roman" w:hAnsi="Times New Roman"/>
                <w:sz w:val="20"/>
                <w:szCs w:val="20"/>
              </w:rPr>
              <w:t>Электронный адрес</w:t>
            </w:r>
          </w:p>
        </w:tc>
        <w:tc>
          <w:tcPr>
            <w:tcW w:w="6699" w:type="dxa"/>
          </w:tcPr>
          <w:p w:rsidR="00237416" w:rsidRPr="00581FAC" w:rsidRDefault="00E76441" w:rsidP="0023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6" w:history="1">
              <w:r w:rsidR="00237416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info@forsadis.com</w:t>
              </w:r>
            </w:hyperlink>
            <w:r w:rsidR="0023741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237416" w:rsidRPr="00602FAD" w:rsidTr="00560C6C">
        <w:tc>
          <w:tcPr>
            <w:tcW w:w="3190" w:type="dxa"/>
          </w:tcPr>
          <w:p w:rsidR="00237416" w:rsidRPr="00602FAD" w:rsidRDefault="00237416" w:rsidP="0023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9" w:type="dxa"/>
          </w:tcPr>
          <w:p w:rsidR="00237416" w:rsidRPr="00602FAD" w:rsidRDefault="00237416" w:rsidP="0023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416" w:rsidRPr="00602FAD" w:rsidTr="00B139BE">
        <w:tc>
          <w:tcPr>
            <w:tcW w:w="3190" w:type="dxa"/>
            <w:vAlign w:val="center"/>
          </w:tcPr>
          <w:p w:rsidR="00237416" w:rsidRPr="00237416" w:rsidRDefault="00237416" w:rsidP="00237416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37416"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Наименование банка</w:t>
            </w:r>
          </w:p>
        </w:tc>
        <w:tc>
          <w:tcPr>
            <w:tcW w:w="6699" w:type="dxa"/>
          </w:tcPr>
          <w:p w:rsidR="00237416" w:rsidRPr="00237416" w:rsidRDefault="00237416" w:rsidP="00237416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37416"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Филиал АО «</w:t>
            </w:r>
            <w:proofErr w:type="spellStart"/>
            <w:r w:rsidRPr="00237416"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ЮниКредит</w:t>
            </w:r>
            <w:proofErr w:type="spellEnd"/>
            <w:r w:rsidRPr="00237416"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Банк» в г. Санкт-Петербурге</w:t>
            </w:r>
          </w:p>
        </w:tc>
      </w:tr>
      <w:tr w:rsidR="00237416" w:rsidRPr="00602FAD" w:rsidTr="00602FAD">
        <w:tc>
          <w:tcPr>
            <w:tcW w:w="3190" w:type="dxa"/>
            <w:vAlign w:val="center"/>
          </w:tcPr>
          <w:p w:rsidR="00237416" w:rsidRPr="00237416" w:rsidRDefault="00237416" w:rsidP="00237416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37416"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БИК</w:t>
            </w:r>
          </w:p>
        </w:tc>
        <w:tc>
          <w:tcPr>
            <w:tcW w:w="6699" w:type="dxa"/>
          </w:tcPr>
          <w:p w:rsidR="00237416" w:rsidRPr="00237416" w:rsidRDefault="00237416" w:rsidP="00237416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37416"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044030858</w:t>
            </w:r>
          </w:p>
        </w:tc>
      </w:tr>
      <w:tr w:rsidR="00237416" w:rsidRPr="00602FAD" w:rsidTr="00602FAD">
        <w:tc>
          <w:tcPr>
            <w:tcW w:w="3190" w:type="dxa"/>
            <w:vAlign w:val="center"/>
          </w:tcPr>
          <w:p w:rsidR="00237416" w:rsidRPr="00237416" w:rsidRDefault="00237416" w:rsidP="00237416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37416"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Корреспондентский счет</w:t>
            </w:r>
          </w:p>
        </w:tc>
        <w:tc>
          <w:tcPr>
            <w:tcW w:w="6699" w:type="dxa"/>
          </w:tcPr>
          <w:p w:rsidR="00237416" w:rsidRPr="00237416" w:rsidRDefault="00237416" w:rsidP="00237416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37416"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30101810800000000858</w:t>
            </w:r>
          </w:p>
        </w:tc>
      </w:tr>
      <w:tr w:rsidR="00237416" w:rsidRPr="00602FAD" w:rsidTr="00602FAD">
        <w:tc>
          <w:tcPr>
            <w:tcW w:w="3190" w:type="dxa"/>
            <w:vAlign w:val="center"/>
          </w:tcPr>
          <w:p w:rsidR="00237416" w:rsidRPr="00237416" w:rsidRDefault="00237416" w:rsidP="00237416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37416"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Расчетный счет </w:t>
            </w:r>
          </w:p>
        </w:tc>
        <w:tc>
          <w:tcPr>
            <w:tcW w:w="6699" w:type="dxa"/>
          </w:tcPr>
          <w:p w:rsidR="00237416" w:rsidRPr="00237416" w:rsidRDefault="00237416" w:rsidP="00237416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37416"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40702810120020002385</w:t>
            </w:r>
          </w:p>
        </w:tc>
      </w:tr>
      <w:tr w:rsidR="00237416" w:rsidRPr="00602FAD" w:rsidTr="00602FAD">
        <w:trPr>
          <w:trHeight w:val="63"/>
        </w:trPr>
        <w:tc>
          <w:tcPr>
            <w:tcW w:w="3190" w:type="dxa"/>
            <w:vAlign w:val="center"/>
          </w:tcPr>
          <w:p w:rsidR="00237416" w:rsidRPr="00237416" w:rsidRDefault="00237416" w:rsidP="0023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9" w:type="dxa"/>
          </w:tcPr>
          <w:p w:rsidR="00237416" w:rsidRPr="00602FAD" w:rsidRDefault="00237416" w:rsidP="002374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50E54" w:rsidRPr="00405D3D" w:rsidRDefault="00650E54" w:rsidP="00405D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38C4" w:rsidRPr="00C838C4" w:rsidRDefault="00C838C4" w:rsidP="00C838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Verdana" w:eastAsia="Times New Roman" w:hAnsi="Verdana"/>
          <w:color w:val="494C74"/>
          <w:sz w:val="18"/>
          <w:szCs w:val="18"/>
          <w:shd w:val="clear" w:color="auto" w:fill="FBFBFB"/>
          <w:lang w:eastAsia="ru-RU"/>
        </w:rPr>
        <w:br/>
      </w:r>
    </w:p>
    <w:p w:rsidR="00C838C4" w:rsidRPr="00C838C4" w:rsidRDefault="00C838C4">
      <w:pPr>
        <w:rPr>
          <w:rFonts w:ascii="Times New Roman" w:hAnsi="Times New Roman"/>
          <w:sz w:val="28"/>
          <w:szCs w:val="28"/>
        </w:rPr>
      </w:pPr>
    </w:p>
    <w:sectPr w:rsidR="00C838C4" w:rsidRPr="00C838C4" w:rsidSect="00D755B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BDD"/>
    <w:rsid w:val="000006FC"/>
    <w:rsid w:val="00001583"/>
    <w:rsid w:val="00002329"/>
    <w:rsid w:val="00004879"/>
    <w:rsid w:val="000059C6"/>
    <w:rsid w:val="000060E5"/>
    <w:rsid w:val="0000629F"/>
    <w:rsid w:val="000069BF"/>
    <w:rsid w:val="00011432"/>
    <w:rsid w:val="00013CAC"/>
    <w:rsid w:val="0002066C"/>
    <w:rsid w:val="000206A6"/>
    <w:rsid w:val="00020E0D"/>
    <w:rsid w:val="00023F99"/>
    <w:rsid w:val="000262C8"/>
    <w:rsid w:val="00031C55"/>
    <w:rsid w:val="00031E4D"/>
    <w:rsid w:val="00032B28"/>
    <w:rsid w:val="00032C54"/>
    <w:rsid w:val="00034351"/>
    <w:rsid w:val="00035DDA"/>
    <w:rsid w:val="00037D29"/>
    <w:rsid w:val="000415D8"/>
    <w:rsid w:val="00042E26"/>
    <w:rsid w:val="00044CF7"/>
    <w:rsid w:val="00045AAA"/>
    <w:rsid w:val="00047584"/>
    <w:rsid w:val="000516D7"/>
    <w:rsid w:val="0005323C"/>
    <w:rsid w:val="00054DAE"/>
    <w:rsid w:val="000552EA"/>
    <w:rsid w:val="0005577C"/>
    <w:rsid w:val="00056831"/>
    <w:rsid w:val="00063121"/>
    <w:rsid w:val="0006395F"/>
    <w:rsid w:val="00065424"/>
    <w:rsid w:val="00065BCD"/>
    <w:rsid w:val="00066949"/>
    <w:rsid w:val="00066F9D"/>
    <w:rsid w:val="00067B8B"/>
    <w:rsid w:val="00067E58"/>
    <w:rsid w:val="00067EEC"/>
    <w:rsid w:val="00070F21"/>
    <w:rsid w:val="00071D1D"/>
    <w:rsid w:val="000728A4"/>
    <w:rsid w:val="00073BC1"/>
    <w:rsid w:val="0007449A"/>
    <w:rsid w:val="0007449C"/>
    <w:rsid w:val="00074B1D"/>
    <w:rsid w:val="00074C4F"/>
    <w:rsid w:val="000770BA"/>
    <w:rsid w:val="00080CDA"/>
    <w:rsid w:val="00084B54"/>
    <w:rsid w:val="00085621"/>
    <w:rsid w:val="0008650D"/>
    <w:rsid w:val="00086917"/>
    <w:rsid w:val="000876A7"/>
    <w:rsid w:val="00087790"/>
    <w:rsid w:val="000912FB"/>
    <w:rsid w:val="000931D2"/>
    <w:rsid w:val="000947E7"/>
    <w:rsid w:val="00094BF4"/>
    <w:rsid w:val="00095B79"/>
    <w:rsid w:val="00096C4B"/>
    <w:rsid w:val="000A2602"/>
    <w:rsid w:val="000A289A"/>
    <w:rsid w:val="000A53CB"/>
    <w:rsid w:val="000B0F16"/>
    <w:rsid w:val="000B7F5E"/>
    <w:rsid w:val="000C0C64"/>
    <w:rsid w:val="000C0C72"/>
    <w:rsid w:val="000C2652"/>
    <w:rsid w:val="000C2841"/>
    <w:rsid w:val="000C36DC"/>
    <w:rsid w:val="000D260C"/>
    <w:rsid w:val="000D3EBB"/>
    <w:rsid w:val="000D4112"/>
    <w:rsid w:val="000D4D72"/>
    <w:rsid w:val="000E55D6"/>
    <w:rsid w:val="000E6F89"/>
    <w:rsid w:val="000F00B0"/>
    <w:rsid w:val="000F09B2"/>
    <w:rsid w:val="000F0FBA"/>
    <w:rsid w:val="000F3184"/>
    <w:rsid w:val="000F335E"/>
    <w:rsid w:val="000F50B1"/>
    <w:rsid w:val="000F65D4"/>
    <w:rsid w:val="001019B8"/>
    <w:rsid w:val="00102CCD"/>
    <w:rsid w:val="001032FF"/>
    <w:rsid w:val="00104440"/>
    <w:rsid w:val="00107488"/>
    <w:rsid w:val="0011063A"/>
    <w:rsid w:val="00110706"/>
    <w:rsid w:val="0011469C"/>
    <w:rsid w:val="001153B0"/>
    <w:rsid w:val="0011549B"/>
    <w:rsid w:val="001213C1"/>
    <w:rsid w:val="00121932"/>
    <w:rsid w:val="00124024"/>
    <w:rsid w:val="00124F92"/>
    <w:rsid w:val="00125C98"/>
    <w:rsid w:val="00126A09"/>
    <w:rsid w:val="00127030"/>
    <w:rsid w:val="00130548"/>
    <w:rsid w:val="00130810"/>
    <w:rsid w:val="00130C61"/>
    <w:rsid w:val="0013174A"/>
    <w:rsid w:val="00133471"/>
    <w:rsid w:val="001370C4"/>
    <w:rsid w:val="00137ED3"/>
    <w:rsid w:val="00142276"/>
    <w:rsid w:val="001427BC"/>
    <w:rsid w:val="00142DBE"/>
    <w:rsid w:val="00143832"/>
    <w:rsid w:val="00143E3C"/>
    <w:rsid w:val="00144361"/>
    <w:rsid w:val="00146FB9"/>
    <w:rsid w:val="00147759"/>
    <w:rsid w:val="0015052B"/>
    <w:rsid w:val="00151008"/>
    <w:rsid w:val="00151921"/>
    <w:rsid w:val="00152A01"/>
    <w:rsid w:val="00154937"/>
    <w:rsid w:val="001558D7"/>
    <w:rsid w:val="00155E79"/>
    <w:rsid w:val="0015689E"/>
    <w:rsid w:val="001569CD"/>
    <w:rsid w:val="00157633"/>
    <w:rsid w:val="00157B6E"/>
    <w:rsid w:val="001609F5"/>
    <w:rsid w:val="00160FE9"/>
    <w:rsid w:val="00161695"/>
    <w:rsid w:val="00162A22"/>
    <w:rsid w:val="0016482B"/>
    <w:rsid w:val="001650BE"/>
    <w:rsid w:val="00165230"/>
    <w:rsid w:val="00165751"/>
    <w:rsid w:val="00166768"/>
    <w:rsid w:val="00172C64"/>
    <w:rsid w:val="00173B73"/>
    <w:rsid w:val="00174984"/>
    <w:rsid w:val="001807C3"/>
    <w:rsid w:val="001815FB"/>
    <w:rsid w:val="00182BE3"/>
    <w:rsid w:val="001832DD"/>
    <w:rsid w:val="001840B5"/>
    <w:rsid w:val="00184BFA"/>
    <w:rsid w:val="001916EC"/>
    <w:rsid w:val="001936B7"/>
    <w:rsid w:val="00194A96"/>
    <w:rsid w:val="00195C94"/>
    <w:rsid w:val="00197D54"/>
    <w:rsid w:val="001A21F1"/>
    <w:rsid w:val="001A50E4"/>
    <w:rsid w:val="001B3FF7"/>
    <w:rsid w:val="001B4828"/>
    <w:rsid w:val="001B6706"/>
    <w:rsid w:val="001B70E9"/>
    <w:rsid w:val="001C0059"/>
    <w:rsid w:val="001C19F2"/>
    <w:rsid w:val="001C56CF"/>
    <w:rsid w:val="001C6BCA"/>
    <w:rsid w:val="001C7668"/>
    <w:rsid w:val="001D025A"/>
    <w:rsid w:val="001D0801"/>
    <w:rsid w:val="001D1F09"/>
    <w:rsid w:val="001D230D"/>
    <w:rsid w:val="001D2CE8"/>
    <w:rsid w:val="001E1599"/>
    <w:rsid w:val="001E1CD3"/>
    <w:rsid w:val="001E2429"/>
    <w:rsid w:val="001E2852"/>
    <w:rsid w:val="001E36E4"/>
    <w:rsid w:val="001F1093"/>
    <w:rsid w:val="001F65A7"/>
    <w:rsid w:val="002001D0"/>
    <w:rsid w:val="0020033A"/>
    <w:rsid w:val="00203932"/>
    <w:rsid w:val="002043AF"/>
    <w:rsid w:val="00205DE7"/>
    <w:rsid w:val="002076BE"/>
    <w:rsid w:val="0021064E"/>
    <w:rsid w:val="00210C5D"/>
    <w:rsid w:val="0021111D"/>
    <w:rsid w:val="00211D4C"/>
    <w:rsid w:val="00212A78"/>
    <w:rsid w:val="00212C1D"/>
    <w:rsid w:val="0021311B"/>
    <w:rsid w:val="0021501F"/>
    <w:rsid w:val="0022006F"/>
    <w:rsid w:val="00225BE7"/>
    <w:rsid w:val="002276A2"/>
    <w:rsid w:val="00232DC8"/>
    <w:rsid w:val="00234511"/>
    <w:rsid w:val="00237416"/>
    <w:rsid w:val="00237C59"/>
    <w:rsid w:val="00237FDF"/>
    <w:rsid w:val="002418B9"/>
    <w:rsid w:val="002425A0"/>
    <w:rsid w:val="002428A0"/>
    <w:rsid w:val="002439AE"/>
    <w:rsid w:val="00244BC9"/>
    <w:rsid w:val="0024666A"/>
    <w:rsid w:val="00247ED8"/>
    <w:rsid w:val="002503D9"/>
    <w:rsid w:val="00250A08"/>
    <w:rsid w:val="00253752"/>
    <w:rsid w:val="002548BA"/>
    <w:rsid w:val="0025517A"/>
    <w:rsid w:val="00256608"/>
    <w:rsid w:val="0025777A"/>
    <w:rsid w:val="0026086E"/>
    <w:rsid w:val="002613B4"/>
    <w:rsid w:val="0026170D"/>
    <w:rsid w:val="0026284E"/>
    <w:rsid w:val="00262CD8"/>
    <w:rsid w:val="00262E8C"/>
    <w:rsid w:val="00263AD3"/>
    <w:rsid w:val="00265B13"/>
    <w:rsid w:val="0026686E"/>
    <w:rsid w:val="00266F0C"/>
    <w:rsid w:val="00267A65"/>
    <w:rsid w:val="00267AC4"/>
    <w:rsid w:val="00270AEE"/>
    <w:rsid w:val="00272F11"/>
    <w:rsid w:val="002743D1"/>
    <w:rsid w:val="00274AFE"/>
    <w:rsid w:val="00275EA2"/>
    <w:rsid w:val="00280668"/>
    <w:rsid w:val="0028275E"/>
    <w:rsid w:val="00283435"/>
    <w:rsid w:val="00284452"/>
    <w:rsid w:val="00284D4B"/>
    <w:rsid w:val="0028553A"/>
    <w:rsid w:val="002856E0"/>
    <w:rsid w:val="00286448"/>
    <w:rsid w:val="0028750D"/>
    <w:rsid w:val="0029087E"/>
    <w:rsid w:val="0029351A"/>
    <w:rsid w:val="002944D3"/>
    <w:rsid w:val="00294B0E"/>
    <w:rsid w:val="00295580"/>
    <w:rsid w:val="00295AB8"/>
    <w:rsid w:val="00297752"/>
    <w:rsid w:val="00297756"/>
    <w:rsid w:val="002A3F82"/>
    <w:rsid w:val="002A41DE"/>
    <w:rsid w:val="002A4B98"/>
    <w:rsid w:val="002A5BE7"/>
    <w:rsid w:val="002A6568"/>
    <w:rsid w:val="002A6770"/>
    <w:rsid w:val="002A79C8"/>
    <w:rsid w:val="002A7B16"/>
    <w:rsid w:val="002B010A"/>
    <w:rsid w:val="002B0D5B"/>
    <w:rsid w:val="002B1838"/>
    <w:rsid w:val="002B19B9"/>
    <w:rsid w:val="002B2492"/>
    <w:rsid w:val="002B3263"/>
    <w:rsid w:val="002B3AD9"/>
    <w:rsid w:val="002B45A1"/>
    <w:rsid w:val="002B6212"/>
    <w:rsid w:val="002B762B"/>
    <w:rsid w:val="002B7809"/>
    <w:rsid w:val="002B7886"/>
    <w:rsid w:val="002B7DF8"/>
    <w:rsid w:val="002C2A29"/>
    <w:rsid w:val="002C3F8C"/>
    <w:rsid w:val="002C6F55"/>
    <w:rsid w:val="002D0BA3"/>
    <w:rsid w:val="002D59FB"/>
    <w:rsid w:val="002D676E"/>
    <w:rsid w:val="002D68E8"/>
    <w:rsid w:val="002E0267"/>
    <w:rsid w:val="002E0CEA"/>
    <w:rsid w:val="002E0E28"/>
    <w:rsid w:val="002E2786"/>
    <w:rsid w:val="002E3019"/>
    <w:rsid w:val="002E31A4"/>
    <w:rsid w:val="002E3404"/>
    <w:rsid w:val="002E4906"/>
    <w:rsid w:val="002E5E8C"/>
    <w:rsid w:val="002E6B04"/>
    <w:rsid w:val="002E76B8"/>
    <w:rsid w:val="002E7F9A"/>
    <w:rsid w:val="002F0066"/>
    <w:rsid w:val="002F0EE4"/>
    <w:rsid w:val="002F2540"/>
    <w:rsid w:val="002F2A48"/>
    <w:rsid w:val="002F2AD8"/>
    <w:rsid w:val="002F392D"/>
    <w:rsid w:val="002F5211"/>
    <w:rsid w:val="002F61EB"/>
    <w:rsid w:val="002F62D3"/>
    <w:rsid w:val="002F6566"/>
    <w:rsid w:val="002F72AF"/>
    <w:rsid w:val="002F7472"/>
    <w:rsid w:val="00303259"/>
    <w:rsid w:val="00305F38"/>
    <w:rsid w:val="00306E1B"/>
    <w:rsid w:val="00307570"/>
    <w:rsid w:val="003101FB"/>
    <w:rsid w:val="00312712"/>
    <w:rsid w:val="00312B5F"/>
    <w:rsid w:val="00313849"/>
    <w:rsid w:val="00314944"/>
    <w:rsid w:val="00314F67"/>
    <w:rsid w:val="003152D3"/>
    <w:rsid w:val="003162BF"/>
    <w:rsid w:val="00317F48"/>
    <w:rsid w:val="00320106"/>
    <w:rsid w:val="00321C38"/>
    <w:rsid w:val="00322B07"/>
    <w:rsid w:val="003239C5"/>
    <w:rsid w:val="00323DC4"/>
    <w:rsid w:val="003240F6"/>
    <w:rsid w:val="003240FE"/>
    <w:rsid w:val="00325116"/>
    <w:rsid w:val="00325197"/>
    <w:rsid w:val="00325522"/>
    <w:rsid w:val="00326B30"/>
    <w:rsid w:val="00326F9B"/>
    <w:rsid w:val="0032792E"/>
    <w:rsid w:val="00327BD0"/>
    <w:rsid w:val="003303A2"/>
    <w:rsid w:val="00331799"/>
    <w:rsid w:val="003339F4"/>
    <w:rsid w:val="00334382"/>
    <w:rsid w:val="00334DA0"/>
    <w:rsid w:val="00336D46"/>
    <w:rsid w:val="003433F3"/>
    <w:rsid w:val="003434D0"/>
    <w:rsid w:val="0034385C"/>
    <w:rsid w:val="00345A73"/>
    <w:rsid w:val="00345E1D"/>
    <w:rsid w:val="00346F0C"/>
    <w:rsid w:val="00346FC4"/>
    <w:rsid w:val="00350337"/>
    <w:rsid w:val="00351289"/>
    <w:rsid w:val="00351563"/>
    <w:rsid w:val="00352CB9"/>
    <w:rsid w:val="00353D50"/>
    <w:rsid w:val="00354FB2"/>
    <w:rsid w:val="00355942"/>
    <w:rsid w:val="00356E7A"/>
    <w:rsid w:val="00357C57"/>
    <w:rsid w:val="0036038B"/>
    <w:rsid w:val="00360A48"/>
    <w:rsid w:val="003638E6"/>
    <w:rsid w:val="00363EBA"/>
    <w:rsid w:val="00365025"/>
    <w:rsid w:val="00365CC5"/>
    <w:rsid w:val="00366F1D"/>
    <w:rsid w:val="00366FDA"/>
    <w:rsid w:val="00367486"/>
    <w:rsid w:val="00372DCB"/>
    <w:rsid w:val="00376618"/>
    <w:rsid w:val="00377DB6"/>
    <w:rsid w:val="003845DC"/>
    <w:rsid w:val="0038516F"/>
    <w:rsid w:val="00390CB5"/>
    <w:rsid w:val="00391B6F"/>
    <w:rsid w:val="003928B1"/>
    <w:rsid w:val="003956F4"/>
    <w:rsid w:val="003A0543"/>
    <w:rsid w:val="003A18B2"/>
    <w:rsid w:val="003A27E2"/>
    <w:rsid w:val="003A2ED0"/>
    <w:rsid w:val="003A575E"/>
    <w:rsid w:val="003A7301"/>
    <w:rsid w:val="003B0E70"/>
    <w:rsid w:val="003B2ACE"/>
    <w:rsid w:val="003B2B93"/>
    <w:rsid w:val="003B3025"/>
    <w:rsid w:val="003B4633"/>
    <w:rsid w:val="003B6D3B"/>
    <w:rsid w:val="003B716A"/>
    <w:rsid w:val="003B7574"/>
    <w:rsid w:val="003C2221"/>
    <w:rsid w:val="003C35F5"/>
    <w:rsid w:val="003C3BAA"/>
    <w:rsid w:val="003C5454"/>
    <w:rsid w:val="003C578F"/>
    <w:rsid w:val="003C62E0"/>
    <w:rsid w:val="003C7DA2"/>
    <w:rsid w:val="003D2D17"/>
    <w:rsid w:val="003D3789"/>
    <w:rsid w:val="003D6C9B"/>
    <w:rsid w:val="003D704A"/>
    <w:rsid w:val="003D7CAF"/>
    <w:rsid w:val="003D7D64"/>
    <w:rsid w:val="003E1B5D"/>
    <w:rsid w:val="003E3B56"/>
    <w:rsid w:val="003E3E21"/>
    <w:rsid w:val="003E4B17"/>
    <w:rsid w:val="003E5925"/>
    <w:rsid w:val="003E5BC5"/>
    <w:rsid w:val="003F03D1"/>
    <w:rsid w:val="003F3F95"/>
    <w:rsid w:val="003F4BAD"/>
    <w:rsid w:val="003F4C35"/>
    <w:rsid w:val="003F5603"/>
    <w:rsid w:val="003F7574"/>
    <w:rsid w:val="003F78E7"/>
    <w:rsid w:val="0040074A"/>
    <w:rsid w:val="00401A77"/>
    <w:rsid w:val="00405D3D"/>
    <w:rsid w:val="00405F51"/>
    <w:rsid w:val="00412B94"/>
    <w:rsid w:val="004144A2"/>
    <w:rsid w:val="00416A83"/>
    <w:rsid w:val="00416DB0"/>
    <w:rsid w:val="004171FC"/>
    <w:rsid w:val="00425EAC"/>
    <w:rsid w:val="00426B98"/>
    <w:rsid w:val="00427012"/>
    <w:rsid w:val="00427F2A"/>
    <w:rsid w:val="00430581"/>
    <w:rsid w:val="00432DA5"/>
    <w:rsid w:val="004332A1"/>
    <w:rsid w:val="00434DB4"/>
    <w:rsid w:val="00440E3E"/>
    <w:rsid w:val="00441054"/>
    <w:rsid w:val="00441290"/>
    <w:rsid w:val="004413B1"/>
    <w:rsid w:val="00441BF1"/>
    <w:rsid w:val="0044351A"/>
    <w:rsid w:val="004458ED"/>
    <w:rsid w:val="00445E68"/>
    <w:rsid w:val="00446029"/>
    <w:rsid w:val="00446ED8"/>
    <w:rsid w:val="00451188"/>
    <w:rsid w:val="0045201B"/>
    <w:rsid w:val="004520E6"/>
    <w:rsid w:val="00452685"/>
    <w:rsid w:val="00452CF7"/>
    <w:rsid w:val="004535EF"/>
    <w:rsid w:val="00454103"/>
    <w:rsid w:val="00457BB3"/>
    <w:rsid w:val="00461B9B"/>
    <w:rsid w:val="00461D0E"/>
    <w:rsid w:val="004623EE"/>
    <w:rsid w:val="00462E22"/>
    <w:rsid w:val="00463CC5"/>
    <w:rsid w:val="00464636"/>
    <w:rsid w:val="0047313C"/>
    <w:rsid w:val="00477D0F"/>
    <w:rsid w:val="004806BB"/>
    <w:rsid w:val="0048482F"/>
    <w:rsid w:val="004853F5"/>
    <w:rsid w:val="00491D47"/>
    <w:rsid w:val="00494993"/>
    <w:rsid w:val="00495439"/>
    <w:rsid w:val="00496360"/>
    <w:rsid w:val="004A1238"/>
    <w:rsid w:val="004A1D3B"/>
    <w:rsid w:val="004A37AF"/>
    <w:rsid w:val="004A535F"/>
    <w:rsid w:val="004A541C"/>
    <w:rsid w:val="004A554E"/>
    <w:rsid w:val="004A57C6"/>
    <w:rsid w:val="004A66C2"/>
    <w:rsid w:val="004A6FC0"/>
    <w:rsid w:val="004B11E6"/>
    <w:rsid w:val="004B1D18"/>
    <w:rsid w:val="004B1FC9"/>
    <w:rsid w:val="004B4319"/>
    <w:rsid w:val="004B47F0"/>
    <w:rsid w:val="004C2C51"/>
    <w:rsid w:val="004C2F1F"/>
    <w:rsid w:val="004C37BF"/>
    <w:rsid w:val="004C64AC"/>
    <w:rsid w:val="004C7843"/>
    <w:rsid w:val="004C7F21"/>
    <w:rsid w:val="004D0689"/>
    <w:rsid w:val="004D0741"/>
    <w:rsid w:val="004D200F"/>
    <w:rsid w:val="004D258D"/>
    <w:rsid w:val="004D2C13"/>
    <w:rsid w:val="004D2CAE"/>
    <w:rsid w:val="004D3824"/>
    <w:rsid w:val="004D38A0"/>
    <w:rsid w:val="004D69C1"/>
    <w:rsid w:val="004E00AA"/>
    <w:rsid w:val="004E09E3"/>
    <w:rsid w:val="004E0D68"/>
    <w:rsid w:val="004E1C76"/>
    <w:rsid w:val="004E22C0"/>
    <w:rsid w:val="004E2FEB"/>
    <w:rsid w:val="004E4B80"/>
    <w:rsid w:val="004E5AE3"/>
    <w:rsid w:val="004E6B81"/>
    <w:rsid w:val="004F1EE5"/>
    <w:rsid w:val="004F43FA"/>
    <w:rsid w:val="004F4FAA"/>
    <w:rsid w:val="004F5A1C"/>
    <w:rsid w:val="004F6250"/>
    <w:rsid w:val="004F65C3"/>
    <w:rsid w:val="004F7420"/>
    <w:rsid w:val="004F7DE7"/>
    <w:rsid w:val="00501018"/>
    <w:rsid w:val="00502744"/>
    <w:rsid w:val="00502A00"/>
    <w:rsid w:val="00503917"/>
    <w:rsid w:val="00504E3B"/>
    <w:rsid w:val="0050523B"/>
    <w:rsid w:val="00505783"/>
    <w:rsid w:val="00505D3D"/>
    <w:rsid w:val="00510413"/>
    <w:rsid w:val="00511AD5"/>
    <w:rsid w:val="00514507"/>
    <w:rsid w:val="005151AA"/>
    <w:rsid w:val="005177C7"/>
    <w:rsid w:val="005205EE"/>
    <w:rsid w:val="00521C53"/>
    <w:rsid w:val="005229FB"/>
    <w:rsid w:val="00523021"/>
    <w:rsid w:val="005238F6"/>
    <w:rsid w:val="0052521E"/>
    <w:rsid w:val="0053294C"/>
    <w:rsid w:val="005334D0"/>
    <w:rsid w:val="00534506"/>
    <w:rsid w:val="00534649"/>
    <w:rsid w:val="005349B5"/>
    <w:rsid w:val="00534DBA"/>
    <w:rsid w:val="00543BFF"/>
    <w:rsid w:val="005458F4"/>
    <w:rsid w:val="00550996"/>
    <w:rsid w:val="0055244B"/>
    <w:rsid w:val="0055335C"/>
    <w:rsid w:val="00553700"/>
    <w:rsid w:val="00554883"/>
    <w:rsid w:val="005610F9"/>
    <w:rsid w:val="00563908"/>
    <w:rsid w:val="00563D44"/>
    <w:rsid w:val="00564888"/>
    <w:rsid w:val="00566853"/>
    <w:rsid w:val="00567B2D"/>
    <w:rsid w:val="00571F72"/>
    <w:rsid w:val="005721C8"/>
    <w:rsid w:val="00573954"/>
    <w:rsid w:val="00574BE6"/>
    <w:rsid w:val="00576E3A"/>
    <w:rsid w:val="00581FAC"/>
    <w:rsid w:val="0058236F"/>
    <w:rsid w:val="00582540"/>
    <w:rsid w:val="005827E3"/>
    <w:rsid w:val="00583110"/>
    <w:rsid w:val="005937A4"/>
    <w:rsid w:val="005964F0"/>
    <w:rsid w:val="005A7646"/>
    <w:rsid w:val="005B08DA"/>
    <w:rsid w:val="005B13B7"/>
    <w:rsid w:val="005B2C05"/>
    <w:rsid w:val="005B3845"/>
    <w:rsid w:val="005C12CB"/>
    <w:rsid w:val="005C15B1"/>
    <w:rsid w:val="005C2DA6"/>
    <w:rsid w:val="005C2DB2"/>
    <w:rsid w:val="005C4D0B"/>
    <w:rsid w:val="005C5B99"/>
    <w:rsid w:val="005C7274"/>
    <w:rsid w:val="005C7A3F"/>
    <w:rsid w:val="005D029F"/>
    <w:rsid w:val="005D0C9D"/>
    <w:rsid w:val="005D4374"/>
    <w:rsid w:val="005D5419"/>
    <w:rsid w:val="005D5431"/>
    <w:rsid w:val="005D57D8"/>
    <w:rsid w:val="005D6585"/>
    <w:rsid w:val="005E0CBE"/>
    <w:rsid w:val="005E1290"/>
    <w:rsid w:val="005E39DF"/>
    <w:rsid w:val="005E439A"/>
    <w:rsid w:val="005E67BC"/>
    <w:rsid w:val="005E6B76"/>
    <w:rsid w:val="005E798A"/>
    <w:rsid w:val="005F0952"/>
    <w:rsid w:val="005F0DF0"/>
    <w:rsid w:val="005F7BF9"/>
    <w:rsid w:val="006001AD"/>
    <w:rsid w:val="006003EB"/>
    <w:rsid w:val="00600603"/>
    <w:rsid w:val="00602574"/>
    <w:rsid w:val="00602BF0"/>
    <w:rsid w:val="00602FAD"/>
    <w:rsid w:val="006045DE"/>
    <w:rsid w:val="006046F0"/>
    <w:rsid w:val="00604FDD"/>
    <w:rsid w:val="00605A36"/>
    <w:rsid w:val="00607FD8"/>
    <w:rsid w:val="00610112"/>
    <w:rsid w:val="00610510"/>
    <w:rsid w:val="00610EEC"/>
    <w:rsid w:val="006142D7"/>
    <w:rsid w:val="00615EA4"/>
    <w:rsid w:val="00620858"/>
    <w:rsid w:val="00620B20"/>
    <w:rsid w:val="00621A21"/>
    <w:rsid w:val="00622F59"/>
    <w:rsid w:val="00623BB8"/>
    <w:rsid w:val="00623F3D"/>
    <w:rsid w:val="0062519F"/>
    <w:rsid w:val="00625338"/>
    <w:rsid w:val="00625D84"/>
    <w:rsid w:val="006303B3"/>
    <w:rsid w:val="00630C13"/>
    <w:rsid w:val="00633B84"/>
    <w:rsid w:val="006342B2"/>
    <w:rsid w:val="00634E46"/>
    <w:rsid w:val="00635785"/>
    <w:rsid w:val="00635D43"/>
    <w:rsid w:val="00637470"/>
    <w:rsid w:val="00637FB0"/>
    <w:rsid w:val="00637FD4"/>
    <w:rsid w:val="0064070D"/>
    <w:rsid w:val="0064354E"/>
    <w:rsid w:val="0064698F"/>
    <w:rsid w:val="006470E3"/>
    <w:rsid w:val="00650638"/>
    <w:rsid w:val="00650E54"/>
    <w:rsid w:val="006512C1"/>
    <w:rsid w:val="006527FA"/>
    <w:rsid w:val="00652A12"/>
    <w:rsid w:val="006532F5"/>
    <w:rsid w:val="00655C95"/>
    <w:rsid w:val="00656207"/>
    <w:rsid w:val="00656F4F"/>
    <w:rsid w:val="00664757"/>
    <w:rsid w:val="00664C7C"/>
    <w:rsid w:val="006659F7"/>
    <w:rsid w:val="00666009"/>
    <w:rsid w:val="0066776B"/>
    <w:rsid w:val="00667FD4"/>
    <w:rsid w:val="0067165D"/>
    <w:rsid w:val="00675E63"/>
    <w:rsid w:val="00676B42"/>
    <w:rsid w:val="00677DB7"/>
    <w:rsid w:val="0068047F"/>
    <w:rsid w:val="00680ED8"/>
    <w:rsid w:val="00681BE7"/>
    <w:rsid w:val="00684962"/>
    <w:rsid w:val="00685359"/>
    <w:rsid w:val="0068700F"/>
    <w:rsid w:val="006875B9"/>
    <w:rsid w:val="006910B4"/>
    <w:rsid w:val="006914CC"/>
    <w:rsid w:val="00691846"/>
    <w:rsid w:val="00691DD8"/>
    <w:rsid w:val="00693B75"/>
    <w:rsid w:val="0069455F"/>
    <w:rsid w:val="006A27BC"/>
    <w:rsid w:val="006A2F74"/>
    <w:rsid w:val="006A7F09"/>
    <w:rsid w:val="006B16ED"/>
    <w:rsid w:val="006B2EDA"/>
    <w:rsid w:val="006B2F70"/>
    <w:rsid w:val="006B3715"/>
    <w:rsid w:val="006B3B85"/>
    <w:rsid w:val="006B543B"/>
    <w:rsid w:val="006B57A1"/>
    <w:rsid w:val="006B5CA8"/>
    <w:rsid w:val="006B5E84"/>
    <w:rsid w:val="006B6ED0"/>
    <w:rsid w:val="006B7870"/>
    <w:rsid w:val="006C1238"/>
    <w:rsid w:val="006C281C"/>
    <w:rsid w:val="006C41CD"/>
    <w:rsid w:val="006C5799"/>
    <w:rsid w:val="006C5FA4"/>
    <w:rsid w:val="006C6241"/>
    <w:rsid w:val="006D1C86"/>
    <w:rsid w:val="006D2EB0"/>
    <w:rsid w:val="006D5BCF"/>
    <w:rsid w:val="006D5CDF"/>
    <w:rsid w:val="006D652A"/>
    <w:rsid w:val="006E1233"/>
    <w:rsid w:val="006E1C95"/>
    <w:rsid w:val="006E3107"/>
    <w:rsid w:val="006E37B5"/>
    <w:rsid w:val="006E435B"/>
    <w:rsid w:val="006E59AD"/>
    <w:rsid w:val="006E6D12"/>
    <w:rsid w:val="006F17D2"/>
    <w:rsid w:val="006F1A2A"/>
    <w:rsid w:val="006F2413"/>
    <w:rsid w:val="006F2C0E"/>
    <w:rsid w:val="006F2E5C"/>
    <w:rsid w:val="006F6F9F"/>
    <w:rsid w:val="006F764F"/>
    <w:rsid w:val="00701EF9"/>
    <w:rsid w:val="00702508"/>
    <w:rsid w:val="00702B18"/>
    <w:rsid w:val="007033C2"/>
    <w:rsid w:val="007044F5"/>
    <w:rsid w:val="0070473F"/>
    <w:rsid w:val="007052A9"/>
    <w:rsid w:val="00705F84"/>
    <w:rsid w:val="00706196"/>
    <w:rsid w:val="007061EE"/>
    <w:rsid w:val="00707075"/>
    <w:rsid w:val="00707D30"/>
    <w:rsid w:val="007102EC"/>
    <w:rsid w:val="00710B69"/>
    <w:rsid w:val="00710C50"/>
    <w:rsid w:val="00711098"/>
    <w:rsid w:val="007134CE"/>
    <w:rsid w:val="007156C1"/>
    <w:rsid w:val="00716E55"/>
    <w:rsid w:val="00717F00"/>
    <w:rsid w:val="0072012B"/>
    <w:rsid w:val="007242F0"/>
    <w:rsid w:val="00725528"/>
    <w:rsid w:val="007313A5"/>
    <w:rsid w:val="007331D8"/>
    <w:rsid w:val="007349E9"/>
    <w:rsid w:val="00734E46"/>
    <w:rsid w:val="00735427"/>
    <w:rsid w:val="00735C5F"/>
    <w:rsid w:val="00736269"/>
    <w:rsid w:val="00737D42"/>
    <w:rsid w:val="00740A01"/>
    <w:rsid w:val="00741244"/>
    <w:rsid w:val="00742684"/>
    <w:rsid w:val="007437B1"/>
    <w:rsid w:val="0074598E"/>
    <w:rsid w:val="00745A7F"/>
    <w:rsid w:val="00746D9A"/>
    <w:rsid w:val="007470F2"/>
    <w:rsid w:val="00747ECF"/>
    <w:rsid w:val="00751B21"/>
    <w:rsid w:val="00751C73"/>
    <w:rsid w:val="007527A2"/>
    <w:rsid w:val="00753FE3"/>
    <w:rsid w:val="00757423"/>
    <w:rsid w:val="00761DF0"/>
    <w:rsid w:val="00761F93"/>
    <w:rsid w:val="00762BE6"/>
    <w:rsid w:val="007640B1"/>
    <w:rsid w:val="007667C3"/>
    <w:rsid w:val="00766953"/>
    <w:rsid w:val="007676F9"/>
    <w:rsid w:val="00767A65"/>
    <w:rsid w:val="00767EC6"/>
    <w:rsid w:val="007725C8"/>
    <w:rsid w:val="00784683"/>
    <w:rsid w:val="007852A2"/>
    <w:rsid w:val="007870B6"/>
    <w:rsid w:val="00787405"/>
    <w:rsid w:val="00787E9D"/>
    <w:rsid w:val="00790670"/>
    <w:rsid w:val="00790D8D"/>
    <w:rsid w:val="007914C8"/>
    <w:rsid w:val="00793578"/>
    <w:rsid w:val="00794D88"/>
    <w:rsid w:val="0079576E"/>
    <w:rsid w:val="00796035"/>
    <w:rsid w:val="007A304B"/>
    <w:rsid w:val="007A679B"/>
    <w:rsid w:val="007B0837"/>
    <w:rsid w:val="007B0DAB"/>
    <w:rsid w:val="007B21BE"/>
    <w:rsid w:val="007B421F"/>
    <w:rsid w:val="007B4FE8"/>
    <w:rsid w:val="007B5597"/>
    <w:rsid w:val="007B772C"/>
    <w:rsid w:val="007C133C"/>
    <w:rsid w:val="007C13B8"/>
    <w:rsid w:val="007C213E"/>
    <w:rsid w:val="007C3B6D"/>
    <w:rsid w:val="007C5C83"/>
    <w:rsid w:val="007C7406"/>
    <w:rsid w:val="007D04AC"/>
    <w:rsid w:val="007D238B"/>
    <w:rsid w:val="007D3A7E"/>
    <w:rsid w:val="007D5433"/>
    <w:rsid w:val="007D715E"/>
    <w:rsid w:val="007D76B1"/>
    <w:rsid w:val="007D7D55"/>
    <w:rsid w:val="007E0CF9"/>
    <w:rsid w:val="007E2696"/>
    <w:rsid w:val="007E3396"/>
    <w:rsid w:val="007E4C6F"/>
    <w:rsid w:val="007F035C"/>
    <w:rsid w:val="007F0866"/>
    <w:rsid w:val="007F12B3"/>
    <w:rsid w:val="007F2230"/>
    <w:rsid w:val="007F328B"/>
    <w:rsid w:val="007F6833"/>
    <w:rsid w:val="00801CFF"/>
    <w:rsid w:val="00805274"/>
    <w:rsid w:val="00805538"/>
    <w:rsid w:val="00806E13"/>
    <w:rsid w:val="008117A9"/>
    <w:rsid w:val="008128EB"/>
    <w:rsid w:val="008147FE"/>
    <w:rsid w:val="00814963"/>
    <w:rsid w:val="0081531C"/>
    <w:rsid w:val="008157D5"/>
    <w:rsid w:val="00816278"/>
    <w:rsid w:val="0082007A"/>
    <w:rsid w:val="00820A22"/>
    <w:rsid w:val="008215FE"/>
    <w:rsid w:val="00823478"/>
    <w:rsid w:val="008246BB"/>
    <w:rsid w:val="00824983"/>
    <w:rsid w:val="00825815"/>
    <w:rsid w:val="008258AC"/>
    <w:rsid w:val="0082645A"/>
    <w:rsid w:val="00826BAE"/>
    <w:rsid w:val="008308F8"/>
    <w:rsid w:val="00832D43"/>
    <w:rsid w:val="008349B1"/>
    <w:rsid w:val="008410F8"/>
    <w:rsid w:val="00845BB7"/>
    <w:rsid w:val="00846558"/>
    <w:rsid w:val="0085003D"/>
    <w:rsid w:val="00850DFA"/>
    <w:rsid w:val="00853139"/>
    <w:rsid w:val="00855AEF"/>
    <w:rsid w:val="0085731F"/>
    <w:rsid w:val="0085747B"/>
    <w:rsid w:val="00857887"/>
    <w:rsid w:val="00857B2B"/>
    <w:rsid w:val="00860295"/>
    <w:rsid w:val="00860DE8"/>
    <w:rsid w:val="0086363D"/>
    <w:rsid w:val="00870C90"/>
    <w:rsid w:val="00871D2F"/>
    <w:rsid w:val="00874AB2"/>
    <w:rsid w:val="00874BC1"/>
    <w:rsid w:val="00875208"/>
    <w:rsid w:val="00875C22"/>
    <w:rsid w:val="0088020A"/>
    <w:rsid w:val="00883EE7"/>
    <w:rsid w:val="008842FE"/>
    <w:rsid w:val="00885337"/>
    <w:rsid w:val="00886393"/>
    <w:rsid w:val="00886D58"/>
    <w:rsid w:val="00890EAA"/>
    <w:rsid w:val="00891FF6"/>
    <w:rsid w:val="00895D85"/>
    <w:rsid w:val="00895FAA"/>
    <w:rsid w:val="008969DB"/>
    <w:rsid w:val="00897465"/>
    <w:rsid w:val="00897DA1"/>
    <w:rsid w:val="008A2B78"/>
    <w:rsid w:val="008A399C"/>
    <w:rsid w:val="008A4C26"/>
    <w:rsid w:val="008A58AA"/>
    <w:rsid w:val="008A676C"/>
    <w:rsid w:val="008B0408"/>
    <w:rsid w:val="008B2CF1"/>
    <w:rsid w:val="008B3F09"/>
    <w:rsid w:val="008B43A5"/>
    <w:rsid w:val="008B4896"/>
    <w:rsid w:val="008B54DD"/>
    <w:rsid w:val="008B5782"/>
    <w:rsid w:val="008C143D"/>
    <w:rsid w:val="008C1788"/>
    <w:rsid w:val="008C1BC2"/>
    <w:rsid w:val="008C2FEE"/>
    <w:rsid w:val="008C69EC"/>
    <w:rsid w:val="008D0465"/>
    <w:rsid w:val="008D3B19"/>
    <w:rsid w:val="008D3C50"/>
    <w:rsid w:val="008D5903"/>
    <w:rsid w:val="008D5976"/>
    <w:rsid w:val="008D5FBA"/>
    <w:rsid w:val="008D6E84"/>
    <w:rsid w:val="008E0831"/>
    <w:rsid w:val="008E0C55"/>
    <w:rsid w:val="008E6061"/>
    <w:rsid w:val="008F1A79"/>
    <w:rsid w:val="0090005D"/>
    <w:rsid w:val="0090052F"/>
    <w:rsid w:val="009005A4"/>
    <w:rsid w:val="00904378"/>
    <w:rsid w:val="009049D7"/>
    <w:rsid w:val="009062DE"/>
    <w:rsid w:val="009102B1"/>
    <w:rsid w:val="00910E34"/>
    <w:rsid w:val="0091185C"/>
    <w:rsid w:val="009118AC"/>
    <w:rsid w:val="009158CA"/>
    <w:rsid w:val="00916BCB"/>
    <w:rsid w:val="0091755C"/>
    <w:rsid w:val="00920B8D"/>
    <w:rsid w:val="00921304"/>
    <w:rsid w:val="00921F0A"/>
    <w:rsid w:val="009244DE"/>
    <w:rsid w:val="0092467A"/>
    <w:rsid w:val="00924F3E"/>
    <w:rsid w:val="009254C3"/>
    <w:rsid w:val="00927BD6"/>
    <w:rsid w:val="00927D2C"/>
    <w:rsid w:val="00927F9F"/>
    <w:rsid w:val="00931AFA"/>
    <w:rsid w:val="00933A91"/>
    <w:rsid w:val="00933BBC"/>
    <w:rsid w:val="00933FF3"/>
    <w:rsid w:val="00934F44"/>
    <w:rsid w:val="0093559B"/>
    <w:rsid w:val="0093606F"/>
    <w:rsid w:val="009433D8"/>
    <w:rsid w:val="00943DEC"/>
    <w:rsid w:val="0094443D"/>
    <w:rsid w:val="009444AB"/>
    <w:rsid w:val="0094515C"/>
    <w:rsid w:val="00946046"/>
    <w:rsid w:val="00947A9D"/>
    <w:rsid w:val="009523F9"/>
    <w:rsid w:val="00954821"/>
    <w:rsid w:val="00955835"/>
    <w:rsid w:val="00955931"/>
    <w:rsid w:val="00955DFE"/>
    <w:rsid w:val="009572FC"/>
    <w:rsid w:val="00957A8D"/>
    <w:rsid w:val="00960829"/>
    <w:rsid w:val="0096095F"/>
    <w:rsid w:val="00963757"/>
    <w:rsid w:val="00964E74"/>
    <w:rsid w:val="00965764"/>
    <w:rsid w:val="0096792B"/>
    <w:rsid w:val="00967BB6"/>
    <w:rsid w:val="009720CE"/>
    <w:rsid w:val="009734EC"/>
    <w:rsid w:val="0097494F"/>
    <w:rsid w:val="00974DDB"/>
    <w:rsid w:val="009827ED"/>
    <w:rsid w:val="00983478"/>
    <w:rsid w:val="00990CBC"/>
    <w:rsid w:val="00990F17"/>
    <w:rsid w:val="00994D75"/>
    <w:rsid w:val="00997416"/>
    <w:rsid w:val="00997876"/>
    <w:rsid w:val="009979B7"/>
    <w:rsid w:val="009A2D36"/>
    <w:rsid w:val="009A41ED"/>
    <w:rsid w:val="009A4DCF"/>
    <w:rsid w:val="009B1177"/>
    <w:rsid w:val="009B131B"/>
    <w:rsid w:val="009B33E3"/>
    <w:rsid w:val="009B546D"/>
    <w:rsid w:val="009B6A23"/>
    <w:rsid w:val="009C4DB1"/>
    <w:rsid w:val="009C7B81"/>
    <w:rsid w:val="009D0A42"/>
    <w:rsid w:val="009D33AB"/>
    <w:rsid w:val="009D498E"/>
    <w:rsid w:val="009D7343"/>
    <w:rsid w:val="009D7667"/>
    <w:rsid w:val="009E1DC7"/>
    <w:rsid w:val="009E35D2"/>
    <w:rsid w:val="009E4257"/>
    <w:rsid w:val="009E46C1"/>
    <w:rsid w:val="009E6AE6"/>
    <w:rsid w:val="009E7018"/>
    <w:rsid w:val="009E74AD"/>
    <w:rsid w:val="009E7AE1"/>
    <w:rsid w:val="009E7BEF"/>
    <w:rsid w:val="009F290A"/>
    <w:rsid w:val="009F2AD6"/>
    <w:rsid w:val="009F4BDC"/>
    <w:rsid w:val="009F5396"/>
    <w:rsid w:val="009F740C"/>
    <w:rsid w:val="009F7536"/>
    <w:rsid w:val="00A01D7C"/>
    <w:rsid w:val="00A02AED"/>
    <w:rsid w:val="00A036FA"/>
    <w:rsid w:val="00A0720C"/>
    <w:rsid w:val="00A07A2F"/>
    <w:rsid w:val="00A100A4"/>
    <w:rsid w:val="00A10929"/>
    <w:rsid w:val="00A1158F"/>
    <w:rsid w:val="00A11EDF"/>
    <w:rsid w:val="00A1205A"/>
    <w:rsid w:val="00A15DAA"/>
    <w:rsid w:val="00A16B04"/>
    <w:rsid w:val="00A21A71"/>
    <w:rsid w:val="00A226B3"/>
    <w:rsid w:val="00A237D9"/>
    <w:rsid w:val="00A243BE"/>
    <w:rsid w:val="00A246C2"/>
    <w:rsid w:val="00A27B4B"/>
    <w:rsid w:val="00A27B7B"/>
    <w:rsid w:val="00A30D81"/>
    <w:rsid w:val="00A32056"/>
    <w:rsid w:val="00A32829"/>
    <w:rsid w:val="00A339C1"/>
    <w:rsid w:val="00A34B86"/>
    <w:rsid w:val="00A35CB5"/>
    <w:rsid w:val="00A368D1"/>
    <w:rsid w:val="00A41DEA"/>
    <w:rsid w:val="00A41E5C"/>
    <w:rsid w:val="00A44892"/>
    <w:rsid w:val="00A469EE"/>
    <w:rsid w:val="00A50D63"/>
    <w:rsid w:val="00A51627"/>
    <w:rsid w:val="00A51D7F"/>
    <w:rsid w:val="00A52DD5"/>
    <w:rsid w:val="00A558BD"/>
    <w:rsid w:val="00A55A02"/>
    <w:rsid w:val="00A6144B"/>
    <w:rsid w:val="00A642FD"/>
    <w:rsid w:val="00A64A9D"/>
    <w:rsid w:val="00A64C3F"/>
    <w:rsid w:val="00A706EF"/>
    <w:rsid w:val="00A70AA2"/>
    <w:rsid w:val="00A71200"/>
    <w:rsid w:val="00A74BA4"/>
    <w:rsid w:val="00A753BA"/>
    <w:rsid w:val="00A7685C"/>
    <w:rsid w:val="00A806B3"/>
    <w:rsid w:val="00A83F7D"/>
    <w:rsid w:val="00A85598"/>
    <w:rsid w:val="00A859FB"/>
    <w:rsid w:val="00A86EB6"/>
    <w:rsid w:val="00A90686"/>
    <w:rsid w:val="00A90DA5"/>
    <w:rsid w:val="00A92372"/>
    <w:rsid w:val="00A94CC4"/>
    <w:rsid w:val="00A954FF"/>
    <w:rsid w:val="00A95FAF"/>
    <w:rsid w:val="00A9618A"/>
    <w:rsid w:val="00A97F81"/>
    <w:rsid w:val="00AA0C88"/>
    <w:rsid w:val="00AA4871"/>
    <w:rsid w:val="00AA5E8C"/>
    <w:rsid w:val="00AA65F3"/>
    <w:rsid w:val="00AB2030"/>
    <w:rsid w:val="00AB257E"/>
    <w:rsid w:val="00AB3449"/>
    <w:rsid w:val="00AB424C"/>
    <w:rsid w:val="00AB4A81"/>
    <w:rsid w:val="00AB6122"/>
    <w:rsid w:val="00AB661A"/>
    <w:rsid w:val="00AB7220"/>
    <w:rsid w:val="00AB79B2"/>
    <w:rsid w:val="00AC0068"/>
    <w:rsid w:val="00AC03B1"/>
    <w:rsid w:val="00AC1119"/>
    <w:rsid w:val="00AC17E8"/>
    <w:rsid w:val="00AC19ED"/>
    <w:rsid w:val="00AC53B2"/>
    <w:rsid w:val="00AC6CBF"/>
    <w:rsid w:val="00AC7784"/>
    <w:rsid w:val="00AC7DD0"/>
    <w:rsid w:val="00AC7ED9"/>
    <w:rsid w:val="00AD01FF"/>
    <w:rsid w:val="00AD0345"/>
    <w:rsid w:val="00AD54C4"/>
    <w:rsid w:val="00AD7A58"/>
    <w:rsid w:val="00AE27CA"/>
    <w:rsid w:val="00AE2D27"/>
    <w:rsid w:val="00AE3CF7"/>
    <w:rsid w:val="00AE4213"/>
    <w:rsid w:val="00AE5AA9"/>
    <w:rsid w:val="00AE7DC0"/>
    <w:rsid w:val="00AF3932"/>
    <w:rsid w:val="00AF3ECD"/>
    <w:rsid w:val="00AF692C"/>
    <w:rsid w:val="00AF7AB3"/>
    <w:rsid w:val="00B04DE4"/>
    <w:rsid w:val="00B059F6"/>
    <w:rsid w:val="00B05E02"/>
    <w:rsid w:val="00B0694E"/>
    <w:rsid w:val="00B0741C"/>
    <w:rsid w:val="00B11046"/>
    <w:rsid w:val="00B126B0"/>
    <w:rsid w:val="00B153F5"/>
    <w:rsid w:val="00B16945"/>
    <w:rsid w:val="00B17427"/>
    <w:rsid w:val="00B23BEB"/>
    <w:rsid w:val="00B2546D"/>
    <w:rsid w:val="00B25F70"/>
    <w:rsid w:val="00B261D0"/>
    <w:rsid w:val="00B26D0E"/>
    <w:rsid w:val="00B305CB"/>
    <w:rsid w:val="00B324DC"/>
    <w:rsid w:val="00B329FF"/>
    <w:rsid w:val="00B338F0"/>
    <w:rsid w:val="00B36A17"/>
    <w:rsid w:val="00B426AD"/>
    <w:rsid w:val="00B44C61"/>
    <w:rsid w:val="00B453C6"/>
    <w:rsid w:val="00B470BF"/>
    <w:rsid w:val="00B475B7"/>
    <w:rsid w:val="00B50569"/>
    <w:rsid w:val="00B51563"/>
    <w:rsid w:val="00B5244F"/>
    <w:rsid w:val="00B537BD"/>
    <w:rsid w:val="00B54C68"/>
    <w:rsid w:val="00B6112C"/>
    <w:rsid w:val="00B61517"/>
    <w:rsid w:val="00B630EB"/>
    <w:rsid w:val="00B63E15"/>
    <w:rsid w:val="00B64159"/>
    <w:rsid w:val="00B65534"/>
    <w:rsid w:val="00B661BF"/>
    <w:rsid w:val="00B67BF9"/>
    <w:rsid w:val="00B7099E"/>
    <w:rsid w:val="00B70C14"/>
    <w:rsid w:val="00B718FE"/>
    <w:rsid w:val="00B723A5"/>
    <w:rsid w:val="00B768D7"/>
    <w:rsid w:val="00B77CC4"/>
    <w:rsid w:val="00B80961"/>
    <w:rsid w:val="00B80D25"/>
    <w:rsid w:val="00B837B0"/>
    <w:rsid w:val="00B844A6"/>
    <w:rsid w:val="00B846B6"/>
    <w:rsid w:val="00B8617A"/>
    <w:rsid w:val="00B904F3"/>
    <w:rsid w:val="00B91207"/>
    <w:rsid w:val="00B93669"/>
    <w:rsid w:val="00B952BA"/>
    <w:rsid w:val="00BA0807"/>
    <w:rsid w:val="00BA1A81"/>
    <w:rsid w:val="00BA1B33"/>
    <w:rsid w:val="00BA450D"/>
    <w:rsid w:val="00BA4C79"/>
    <w:rsid w:val="00BA5BA5"/>
    <w:rsid w:val="00BA5E05"/>
    <w:rsid w:val="00BB26FE"/>
    <w:rsid w:val="00BB5AB8"/>
    <w:rsid w:val="00BB6683"/>
    <w:rsid w:val="00BB66A3"/>
    <w:rsid w:val="00BB6A33"/>
    <w:rsid w:val="00BB6BDD"/>
    <w:rsid w:val="00BB74EE"/>
    <w:rsid w:val="00BB7A56"/>
    <w:rsid w:val="00BC32E5"/>
    <w:rsid w:val="00BC5E17"/>
    <w:rsid w:val="00BC6BB5"/>
    <w:rsid w:val="00BD0263"/>
    <w:rsid w:val="00BD0E4E"/>
    <w:rsid w:val="00BD2557"/>
    <w:rsid w:val="00BD370A"/>
    <w:rsid w:val="00BD7A60"/>
    <w:rsid w:val="00BD7FEE"/>
    <w:rsid w:val="00BE094F"/>
    <w:rsid w:val="00BE15E9"/>
    <w:rsid w:val="00BE1745"/>
    <w:rsid w:val="00BE3DAC"/>
    <w:rsid w:val="00BE40E0"/>
    <w:rsid w:val="00BE4C72"/>
    <w:rsid w:val="00BE4D8A"/>
    <w:rsid w:val="00BE5F15"/>
    <w:rsid w:val="00BE7D2E"/>
    <w:rsid w:val="00BE7EA8"/>
    <w:rsid w:val="00BF1065"/>
    <w:rsid w:val="00BF2F7C"/>
    <w:rsid w:val="00BF31A7"/>
    <w:rsid w:val="00BF3833"/>
    <w:rsid w:val="00BF3A0F"/>
    <w:rsid w:val="00BF5732"/>
    <w:rsid w:val="00BF7F2C"/>
    <w:rsid w:val="00C0350E"/>
    <w:rsid w:val="00C04366"/>
    <w:rsid w:val="00C06F51"/>
    <w:rsid w:val="00C11750"/>
    <w:rsid w:val="00C11796"/>
    <w:rsid w:val="00C1237F"/>
    <w:rsid w:val="00C1306D"/>
    <w:rsid w:val="00C13C39"/>
    <w:rsid w:val="00C14A52"/>
    <w:rsid w:val="00C200DC"/>
    <w:rsid w:val="00C21373"/>
    <w:rsid w:val="00C24B62"/>
    <w:rsid w:val="00C2535C"/>
    <w:rsid w:val="00C259B3"/>
    <w:rsid w:val="00C279D9"/>
    <w:rsid w:val="00C27E41"/>
    <w:rsid w:val="00C30419"/>
    <w:rsid w:val="00C31875"/>
    <w:rsid w:val="00C32EB8"/>
    <w:rsid w:val="00C339D6"/>
    <w:rsid w:val="00C41D42"/>
    <w:rsid w:val="00C41FA3"/>
    <w:rsid w:val="00C42524"/>
    <w:rsid w:val="00C42A1E"/>
    <w:rsid w:val="00C42FA5"/>
    <w:rsid w:val="00C4330A"/>
    <w:rsid w:val="00C4688E"/>
    <w:rsid w:val="00C5115F"/>
    <w:rsid w:val="00C52D08"/>
    <w:rsid w:val="00C5310B"/>
    <w:rsid w:val="00C540FA"/>
    <w:rsid w:val="00C54504"/>
    <w:rsid w:val="00C545A0"/>
    <w:rsid w:val="00C55651"/>
    <w:rsid w:val="00C563D2"/>
    <w:rsid w:val="00C5767E"/>
    <w:rsid w:val="00C625FB"/>
    <w:rsid w:val="00C62993"/>
    <w:rsid w:val="00C63C3E"/>
    <w:rsid w:val="00C63CF2"/>
    <w:rsid w:val="00C64489"/>
    <w:rsid w:val="00C647D0"/>
    <w:rsid w:val="00C65BD9"/>
    <w:rsid w:val="00C7112E"/>
    <w:rsid w:val="00C7196E"/>
    <w:rsid w:val="00C71E3B"/>
    <w:rsid w:val="00C720E8"/>
    <w:rsid w:val="00C72670"/>
    <w:rsid w:val="00C7280C"/>
    <w:rsid w:val="00C746D6"/>
    <w:rsid w:val="00C76311"/>
    <w:rsid w:val="00C76715"/>
    <w:rsid w:val="00C772E8"/>
    <w:rsid w:val="00C77308"/>
    <w:rsid w:val="00C80BEC"/>
    <w:rsid w:val="00C838C4"/>
    <w:rsid w:val="00C839AC"/>
    <w:rsid w:val="00C84C00"/>
    <w:rsid w:val="00C84EFC"/>
    <w:rsid w:val="00C872B7"/>
    <w:rsid w:val="00C87C87"/>
    <w:rsid w:val="00C91098"/>
    <w:rsid w:val="00C91832"/>
    <w:rsid w:val="00C918E5"/>
    <w:rsid w:val="00C91FE0"/>
    <w:rsid w:val="00C921F8"/>
    <w:rsid w:val="00C925FB"/>
    <w:rsid w:val="00C956ED"/>
    <w:rsid w:val="00CA2CD1"/>
    <w:rsid w:val="00CA2EE0"/>
    <w:rsid w:val="00CA3CA8"/>
    <w:rsid w:val="00CA7F45"/>
    <w:rsid w:val="00CB02FA"/>
    <w:rsid w:val="00CB0577"/>
    <w:rsid w:val="00CB0E7E"/>
    <w:rsid w:val="00CB3EB4"/>
    <w:rsid w:val="00CB57EF"/>
    <w:rsid w:val="00CB68B9"/>
    <w:rsid w:val="00CB6F4F"/>
    <w:rsid w:val="00CC17DF"/>
    <w:rsid w:val="00CC26FB"/>
    <w:rsid w:val="00CC4AE3"/>
    <w:rsid w:val="00CC5856"/>
    <w:rsid w:val="00CD3484"/>
    <w:rsid w:val="00CD3C52"/>
    <w:rsid w:val="00CD4179"/>
    <w:rsid w:val="00CD5720"/>
    <w:rsid w:val="00CD5CD5"/>
    <w:rsid w:val="00CD6A5C"/>
    <w:rsid w:val="00CE04A9"/>
    <w:rsid w:val="00CE1961"/>
    <w:rsid w:val="00CE3CED"/>
    <w:rsid w:val="00CE5031"/>
    <w:rsid w:val="00CE5778"/>
    <w:rsid w:val="00CE5FB4"/>
    <w:rsid w:val="00CF0839"/>
    <w:rsid w:val="00CF2B60"/>
    <w:rsid w:val="00CF300E"/>
    <w:rsid w:val="00CF4BB0"/>
    <w:rsid w:val="00CF66A1"/>
    <w:rsid w:val="00D005CC"/>
    <w:rsid w:val="00D00816"/>
    <w:rsid w:val="00D017C6"/>
    <w:rsid w:val="00D01F77"/>
    <w:rsid w:val="00D03003"/>
    <w:rsid w:val="00D03739"/>
    <w:rsid w:val="00D047AD"/>
    <w:rsid w:val="00D05598"/>
    <w:rsid w:val="00D07CE4"/>
    <w:rsid w:val="00D11071"/>
    <w:rsid w:val="00D110F7"/>
    <w:rsid w:val="00D11EC1"/>
    <w:rsid w:val="00D122DB"/>
    <w:rsid w:val="00D1452E"/>
    <w:rsid w:val="00D147F0"/>
    <w:rsid w:val="00D15997"/>
    <w:rsid w:val="00D15C7E"/>
    <w:rsid w:val="00D2382B"/>
    <w:rsid w:val="00D272EE"/>
    <w:rsid w:val="00D3226E"/>
    <w:rsid w:val="00D33606"/>
    <w:rsid w:val="00D33D28"/>
    <w:rsid w:val="00D35080"/>
    <w:rsid w:val="00D35CF2"/>
    <w:rsid w:val="00D35D15"/>
    <w:rsid w:val="00D3628D"/>
    <w:rsid w:val="00D3729A"/>
    <w:rsid w:val="00D41C4B"/>
    <w:rsid w:val="00D429AF"/>
    <w:rsid w:val="00D43104"/>
    <w:rsid w:val="00D4310C"/>
    <w:rsid w:val="00D43628"/>
    <w:rsid w:val="00D438B0"/>
    <w:rsid w:val="00D44133"/>
    <w:rsid w:val="00D442EC"/>
    <w:rsid w:val="00D44649"/>
    <w:rsid w:val="00D46D9C"/>
    <w:rsid w:val="00D472D7"/>
    <w:rsid w:val="00D4799B"/>
    <w:rsid w:val="00D51549"/>
    <w:rsid w:val="00D520FA"/>
    <w:rsid w:val="00D5371C"/>
    <w:rsid w:val="00D54BBD"/>
    <w:rsid w:val="00D552DC"/>
    <w:rsid w:val="00D55A42"/>
    <w:rsid w:val="00D60936"/>
    <w:rsid w:val="00D6364C"/>
    <w:rsid w:val="00D644EF"/>
    <w:rsid w:val="00D6481C"/>
    <w:rsid w:val="00D753C6"/>
    <w:rsid w:val="00D755B7"/>
    <w:rsid w:val="00D77F6C"/>
    <w:rsid w:val="00D80135"/>
    <w:rsid w:val="00D81B49"/>
    <w:rsid w:val="00D822A2"/>
    <w:rsid w:val="00D84C88"/>
    <w:rsid w:val="00D85141"/>
    <w:rsid w:val="00D866D9"/>
    <w:rsid w:val="00D92EBA"/>
    <w:rsid w:val="00D94982"/>
    <w:rsid w:val="00D94C16"/>
    <w:rsid w:val="00D972DE"/>
    <w:rsid w:val="00DA2376"/>
    <w:rsid w:val="00DB2DEE"/>
    <w:rsid w:val="00DB32BF"/>
    <w:rsid w:val="00DB6389"/>
    <w:rsid w:val="00DB7871"/>
    <w:rsid w:val="00DC0669"/>
    <w:rsid w:val="00DC0C04"/>
    <w:rsid w:val="00DC1E03"/>
    <w:rsid w:val="00DC2939"/>
    <w:rsid w:val="00DC3A57"/>
    <w:rsid w:val="00DC44F6"/>
    <w:rsid w:val="00DC528A"/>
    <w:rsid w:val="00DC5413"/>
    <w:rsid w:val="00DC6A72"/>
    <w:rsid w:val="00DC7208"/>
    <w:rsid w:val="00DD582A"/>
    <w:rsid w:val="00DD5837"/>
    <w:rsid w:val="00DD6401"/>
    <w:rsid w:val="00DD72DF"/>
    <w:rsid w:val="00DE5627"/>
    <w:rsid w:val="00DE73BE"/>
    <w:rsid w:val="00DF25A7"/>
    <w:rsid w:val="00DF325F"/>
    <w:rsid w:val="00DF3CF4"/>
    <w:rsid w:val="00DF501D"/>
    <w:rsid w:val="00DF6A8A"/>
    <w:rsid w:val="00DF73EE"/>
    <w:rsid w:val="00E000EE"/>
    <w:rsid w:val="00E023AF"/>
    <w:rsid w:val="00E05105"/>
    <w:rsid w:val="00E05518"/>
    <w:rsid w:val="00E06830"/>
    <w:rsid w:val="00E06E82"/>
    <w:rsid w:val="00E076EC"/>
    <w:rsid w:val="00E11F0A"/>
    <w:rsid w:val="00E12433"/>
    <w:rsid w:val="00E12E24"/>
    <w:rsid w:val="00E12E66"/>
    <w:rsid w:val="00E131B8"/>
    <w:rsid w:val="00E14476"/>
    <w:rsid w:val="00E14DFA"/>
    <w:rsid w:val="00E15877"/>
    <w:rsid w:val="00E2265D"/>
    <w:rsid w:val="00E23CDE"/>
    <w:rsid w:val="00E2517E"/>
    <w:rsid w:val="00E25B43"/>
    <w:rsid w:val="00E27C55"/>
    <w:rsid w:val="00E30C32"/>
    <w:rsid w:val="00E32B4C"/>
    <w:rsid w:val="00E32F44"/>
    <w:rsid w:val="00E330C1"/>
    <w:rsid w:val="00E353D6"/>
    <w:rsid w:val="00E36147"/>
    <w:rsid w:val="00E36CFB"/>
    <w:rsid w:val="00E36EDF"/>
    <w:rsid w:val="00E403BB"/>
    <w:rsid w:val="00E4101D"/>
    <w:rsid w:val="00E417A6"/>
    <w:rsid w:val="00E42798"/>
    <w:rsid w:val="00E42FE1"/>
    <w:rsid w:val="00E45A81"/>
    <w:rsid w:val="00E467BF"/>
    <w:rsid w:val="00E46BC4"/>
    <w:rsid w:val="00E4718C"/>
    <w:rsid w:val="00E52993"/>
    <w:rsid w:val="00E5477E"/>
    <w:rsid w:val="00E572B6"/>
    <w:rsid w:val="00E626F4"/>
    <w:rsid w:val="00E63757"/>
    <w:rsid w:val="00E70019"/>
    <w:rsid w:val="00E71D2E"/>
    <w:rsid w:val="00E738FA"/>
    <w:rsid w:val="00E758B1"/>
    <w:rsid w:val="00E76441"/>
    <w:rsid w:val="00E82812"/>
    <w:rsid w:val="00E82844"/>
    <w:rsid w:val="00E82F7A"/>
    <w:rsid w:val="00E83152"/>
    <w:rsid w:val="00E833E0"/>
    <w:rsid w:val="00E83BBC"/>
    <w:rsid w:val="00E83E90"/>
    <w:rsid w:val="00E86BD2"/>
    <w:rsid w:val="00E873B0"/>
    <w:rsid w:val="00E9007D"/>
    <w:rsid w:val="00E90E68"/>
    <w:rsid w:val="00E9176E"/>
    <w:rsid w:val="00E95949"/>
    <w:rsid w:val="00E961D7"/>
    <w:rsid w:val="00E96EC9"/>
    <w:rsid w:val="00E97374"/>
    <w:rsid w:val="00E97656"/>
    <w:rsid w:val="00EA0E5D"/>
    <w:rsid w:val="00EA0E99"/>
    <w:rsid w:val="00EA244E"/>
    <w:rsid w:val="00EA27C3"/>
    <w:rsid w:val="00EA49A6"/>
    <w:rsid w:val="00EA5B3F"/>
    <w:rsid w:val="00EA6BC0"/>
    <w:rsid w:val="00EA6E2B"/>
    <w:rsid w:val="00EB4001"/>
    <w:rsid w:val="00EB4E85"/>
    <w:rsid w:val="00EB5CB3"/>
    <w:rsid w:val="00EB64FC"/>
    <w:rsid w:val="00EB78D3"/>
    <w:rsid w:val="00EB7E8F"/>
    <w:rsid w:val="00EB7F94"/>
    <w:rsid w:val="00EC1EA7"/>
    <w:rsid w:val="00EC27B3"/>
    <w:rsid w:val="00EC2F38"/>
    <w:rsid w:val="00EC39B4"/>
    <w:rsid w:val="00EC3D49"/>
    <w:rsid w:val="00EC3D77"/>
    <w:rsid w:val="00EC4D3E"/>
    <w:rsid w:val="00EC57DF"/>
    <w:rsid w:val="00EC748D"/>
    <w:rsid w:val="00EC7996"/>
    <w:rsid w:val="00ED75E1"/>
    <w:rsid w:val="00EE0A27"/>
    <w:rsid w:val="00EE1833"/>
    <w:rsid w:val="00EE3F0D"/>
    <w:rsid w:val="00EE60B2"/>
    <w:rsid w:val="00EE7C65"/>
    <w:rsid w:val="00EE7CE2"/>
    <w:rsid w:val="00EF029D"/>
    <w:rsid w:val="00EF3E19"/>
    <w:rsid w:val="00EF4231"/>
    <w:rsid w:val="00EF6CCD"/>
    <w:rsid w:val="00EF728F"/>
    <w:rsid w:val="00EF78D1"/>
    <w:rsid w:val="00F008FC"/>
    <w:rsid w:val="00F00BF5"/>
    <w:rsid w:val="00F02486"/>
    <w:rsid w:val="00F06F1A"/>
    <w:rsid w:val="00F1010A"/>
    <w:rsid w:val="00F110B4"/>
    <w:rsid w:val="00F13DD8"/>
    <w:rsid w:val="00F1460A"/>
    <w:rsid w:val="00F16AB4"/>
    <w:rsid w:val="00F177D5"/>
    <w:rsid w:val="00F211A9"/>
    <w:rsid w:val="00F2312A"/>
    <w:rsid w:val="00F24B33"/>
    <w:rsid w:val="00F30061"/>
    <w:rsid w:val="00F3082F"/>
    <w:rsid w:val="00F31E36"/>
    <w:rsid w:val="00F3364F"/>
    <w:rsid w:val="00F35D95"/>
    <w:rsid w:val="00F35DBC"/>
    <w:rsid w:val="00F36290"/>
    <w:rsid w:val="00F37C98"/>
    <w:rsid w:val="00F43367"/>
    <w:rsid w:val="00F455FF"/>
    <w:rsid w:val="00F47437"/>
    <w:rsid w:val="00F50576"/>
    <w:rsid w:val="00F51EE6"/>
    <w:rsid w:val="00F523B3"/>
    <w:rsid w:val="00F52EFC"/>
    <w:rsid w:val="00F53EFF"/>
    <w:rsid w:val="00F545E1"/>
    <w:rsid w:val="00F551BB"/>
    <w:rsid w:val="00F574B2"/>
    <w:rsid w:val="00F57C93"/>
    <w:rsid w:val="00F600A3"/>
    <w:rsid w:val="00F600C4"/>
    <w:rsid w:val="00F60D56"/>
    <w:rsid w:val="00F63E85"/>
    <w:rsid w:val="00F64B17"/>
    <w:rsid w:val="00F65654"/>
    <w:rsid w:val="00F658C7"/>
    <w:rsid w:val="00F674D9"/>
    <w:rsid w:val="00F677AA"/>
    <w:rsid w:val="00F705B2"/>
    <w:rsid w:val="00F75299"/>
    <w:rsid w:val="00F8169B"/>
    <w:rsid w:val="00F823EA"/>
    <w:rsid w:val="00F864F4"/>
    <w:rsid w:val="00F87823"/>
    <w:rsid w:val="00F87BA0"/>
    <w:rsid w:val="00F87DB6"/>
    <w:rsid w:val="00F90B19"/>
    <w:rsid w:val="00F916B6"/>
    <w:rsid w:val="00F92909"/>
    <w:rsid w:val="00F9304E"/>
    <w:rsid w:val="00F932C1"/>
    <w:rsid w:val="00F95714"/>
    <w:rsid w:val="00F9604B"/>
    <w:rsid w:val="00F96C2E"/>
    <w:rsid w:val="00F9726F"/>
    <w:rsid w:val="00F9796B"/>
    <w:rsid w:val="00FA220E"/>
    <w:rsid w:val="00FA2F68"/>
    <w:rsid w:val="00FA483B"/>
    <w:rsid w:val="00FA4D8C"/>
    <w:rsid w:val="00FA519F"/>
    <w:rsid w:val="00FA5680"/>
    <w:rsid w:val="00FA5DBD"/>
    <w:rsid w:val="00FA63E3"/>
    <w:rsid w:val="00FA73C2"/>
    <w:rsid w:val="00FB0684"/>
    <w:rsid w:val="00FB1867"/>
    <w:rsid w:val="00FB219E"/>
    <w:rsid w:val="00FB518D"/>
    <w:rsid w:val="00FB5D10"/>
    <w:rsid w:val="00FB68A1"/>
    <w:rsid w:val="00FB6DAE"/>
    <w:rsid w:val="00FB7ADC"/>
    <w:rsid w:val="00FB7EBE"/>
    <w:rsid w:val="00FC1141"/>
    <w:rsid w:val="00FC1EB8"/>
    <w:rsid w:val="00FC2B79"/>
    <w:rsid w:val="00FC2E25"/>
    <w:rsid w:val="00FC2F57"/>
    <w:rsid w:val="00FC5ABF"/>
    <w:rsid w:val="00FD0865"/>
    <w:rsid w:val="00FD0D40"/>
    <w:rsid w:val="00FD1487"/>
    <w:rsid w:val="00FD158D"/>
    <w:rsid w:val="00FD24E0"/>
    <w:rsid w:val="00FD4355"/>
    <w:rsid w:val="00FD53FB"/>
    <w:rsid w:val="00FD7F56"/>
    <w:rsid w:val="00FE18E3"/>
    <w:rsid w:val="00FE324D"/>
    <w:rsid w:val="00FE47C6"/>
    <w:rsid w:val="00FE77F7"/>
    <w:rsid w:val="00FF1178"/>
    <w:rsid w:val="00FF31DD"/>
    <w:rsid w:val="00FF4F90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601A"/>
  <w15:docId w15:val="{34DA298F-E63F-4223-952F-B0E66E73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5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2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820A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0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0C72"/>
    <w:rPr>
      <w:rFonts w:ascii="Segoe UI" w:hAnsi="Segoe UI" w:cs="Segoe UI"/>
      <w:sz w:val="18"/>
      <w:szCs w:val="18"/>
      <w:lang w:eastAsia="en-US"/>
    </w:rPr>
  </w:style>
  <w:style w:type="character" w:styleId="a7">
    <w:name w:val="Strong"/>
    <w:basedOn w:val="a0"/>
    <w:uiPriority w:val="22"/>
    <w:qFormat/>
    <w:rsid w:val="00602FAD"/>
    <w:rPr>
      <w:b/>
      <w:bCs/>
    </w:rPr>
  </w:style>
  <w:style w:type="character" w:customStyle="1" w:styleId="apple-converted-space">
    <w:name w:val="apple-converted-space"/>
    <w:basedOn w:val="a0"/>
    <w:rsid w:val="00602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orsadi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50;&#1040;&#1056;&#1058;&#1040;%20&#1055;&#1040;&#1056;&#1058;&#1053;&#1045;&#1056;&#1040;%20-%20&#1053;&#1086;&#1074;&#1072;&#1103;%20(2)-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29489-7A9F-0243-ABC8-D81C0C494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Settings\Администратор\Рабочий стол\КАРТА ПАРТНЕРА - Новая (2)-1.dotx</Template>
  <TotalTime>53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780</CharactersWithSpaces>
  <SharedDoc>false</SharedDoc>
  <HLinks>
    <vt:vector size="6" baseType="variant">
      <vt:variant>
        <vt:i4>2293828</vt:i4>
      </vt:variant>
      <vt:variant>
        <vt:i4>0</vt:i4>
      </vt:variant>
      <vt:variant>
        <vt:i4>0</vt:i4>
      </vt:variant>
      <vt:variant>
        <vt:i4>5</vt:i4>
      </vt:variant>
      <vt:variant>
        <vt:lpwstr>mailto:Rostov@belaya-ptica.ru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Andrey Bobylev</cp:lastModifiedBy>
  <cp:revision>25</cp:revision>
  <cp:lastPrinted>2015-11-16T09:06:00Z</cp:lastPrinted>
  <dcterms:created xsi:type="dcterms:W3CDTF">2016-04-20T19:42:00Z</dcterms:created>
  <dcterms:modified xsi:type="dcterms:W3CDTF">2020-07-09T08:47:00Z</dcterms:modified>
</cp:coreProperties>
</file>