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C3" w:rsidRDefault="00403BC3"/>
    <w:tbl>
      <w:tblPr>
        <w:tblW w:w="10766" w:type="dxa"/>
        <w:tblInd w:w="-176" w:type="dxa"/>
        <w:tblLook w:val="01E0" w:firstRow="1" w:lastRow="1" w:firstColumn="1" w:lastColumn="1" w:noHBand="0" w:noVBand="0"/>
      </w:tblPr>
      <w:tblGrid>
        <w:gridCol w:w="5471"/>
        <w:gridCol w:w="5295"/>
      </w:tblGrid>
      <w:tr w:rsidR="002C4514" w:rsidRPr="00C15AC0" w:rsidTr="00C924E4">
        <w:trPr>
          <w:trHeight w:val="851"/>
        </w:trPr>
        <w:tc>
          <w:tcPr>
            <w:tcW w:w="5471" w:type="dxa"/>
          </w:tcPr>
          <w:p w:rsidR="002C4514" w:rsidRDefault="00175D3C" w:rsidP="00D04C0C">
            <w:pPr>
              <w:pStyle w:val="1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67075" cy="723900"/>
                  <wp:effectExtent l="0" t="0" r="9525" b="0"/>
                  <wp:docPr id="1" name="Рисунок 1" descr="Основной блок 2 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сновной блок 2 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80A" w:rsidRDefault="0062580A" w:rsidP="0062580A"/>
          <w:p w:rsidR="00080297" w:rsidRDefault="00080297" w:rsidP="0062580A"/>
          <w:p w:rsidR="00080297" w:rsidRDefault="00080297" w:rsidP="0062580A"/>
          <w:p w:rsidR="00080297" w:rsidRDefault="00080297" w:rsidP="0062580A"/>
          <w:p w:rsidR="00080297" w:rsidRDefault="00080297" w:rsidP="00080297">
            <w:r>
              <w:t xml:space="preserve">                                                         </w:t>
            </w:r>
          </w:p>
          <w:p w:rsidR="00080297" w:rsidRDefault="00080297" w:rsidP="00080297">
            <w:pPr>
              <w:jc w:val="center"/>
            </w:pPr>
          </w:p>
          <w:p w:rsidR="00080297" w:rsidRDefault="00080297" w:rsidP="00080297"/>
          <w:p w:rsidR="00080297" w:rsidRPr="0062580A" w:rsidRDefault="00080297" w:rsidP="00080297"/>
        </w:tc>
        <w:tc>
          <w:tcPr>
            <w:tcW w:w="5295" w:type="dxa"/>
          </w:tcPr>
          <w:p w:rsidR="00FB6A96" w:rsidRDefault="00FB6A96" w:rsidP="00555F59">
            <w:pPr>
              <w:jc w:val="right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FB6A96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ООО  «ТРАНСАГЕНТСТВО»</w:t>
            </w:r>
          </w:p>
          <w:p w:rsidR="00FB6A96" w:rsidRDefault="00555F59" w:rsidP="00555F59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        </w:t>
            </w:r>
            <w:r w:rsidR="00FB6A96" w:rsidRPr="00FB6A9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390023, РФ, г. Рязань, ул. Есенина, д.29, лит. А, </w:t>
            </w:r>
            <w:r w:rsidR="00FB6A9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          </w:t>
            </w:r>
            <w:r w:rsidR="00FB6A96" w:rsidRPr="00FB6A9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пом./оф. Н4/705</w:t>
            </w:r>
          </w:p>
          <w:p w:rsidR="00434810" w:rsidRDefault="00434810" w:rsidP="00555F59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ИНН</w:t>
            </w:r>
            <w:r w:rsidR="00555F5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 w:rsidR="00FB6A96" w:rsidRPr="00FB6A9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6234150796</w:t>
            </w:r>
            <w:r w:rsidR="00555F5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КПП</w:t>
            </w:r>
            <w:r w:rsidR="00555F5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 w:rsidR="00FB6A96" w:rsidRPr="00FB6A9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623401001</w:t>
            </w:r>
          </w:p>
          <w:p w:rsidR="00434810" w:rsidRPr="00E2172C" w:rsidRDefault="00434810" w:rsidP="00434810">
            <w:pPr>
              <w:jc w:val="right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C924E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Тел</w:t>
            </w:r>
            <w:r w:rsidRPr="00C15AC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/</w:t>
            </w:r>
            <w:r w:rsidRPr="00C924E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факс</w:t>
            </w:r>
            <w:r w:rsidRPr="00C15AC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(4912) 29-31-31</w:t>
            </w:r>
          </w:p>
          <w:p w:rsidR="00434810" w:rsidRPr="000C1C36" w:rsidRDefault="00434810" w:rsidP="00434810">
            <w:pPr>
              <w:jc w:val="right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en-US"/>
              </w:rPr>
              <w:t>Email</w:t>
            </w:r>
            <w:r w:rsidRPr="000C1C36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:</w:t>
            </w:r>
            <w:r w:rsidRPr="000C1C36">
              <w:t xml:space="preserve"> </w:t>
            </w:r>
            <w:r w:rsidRPr="0036478E"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en-US"/>
              </w:rPr>
              <w:t>info</w:t>
            </w:r>
            <w:r w:rsidRPr="000C1C36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@</w:t>
            </w:r>
            <w:proofErr w:type="spellStart"/>
            <w:r w:rsidRPr="0036478E"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en-US"/>
              </w:rPr>
              <w:t>tk</w:t>
            </w:r>
            <w:proofErr w:type="spellEnd"/>
            <w:r w:rsidRPr="000C1C36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-</w:t>
            </w:r>
            <w:proofErr w:type="spellStart"/>
            <w:r w:rsidRPr="0036478E"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en-US"/>
              </w:rPr>
              <w:t>transagentstvo</w:t>
            </w:r>
            <w:proofErr w:type="spellEnd"/>
            <w:r w:rsidRPr="000C1C36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.</w:t>
            </w:r>
            <w:proofErr w:type="spellStart"/>
            <w:r w:rsidRPr="0036478E">
              <w:rPr>
                <w:rFonts w:ascii="Arial" w:hAnsi="Arial" w:cs="Arial"/>
                <w:b/>
                <w:bCs/>
                <w:snapToGrid w:val="0"/>
                <w:sz w:val="16"/>
                <w:szCs w:val="16"/>
                <w:lang w:val="en-US"/>
              </w:rPr>
              <w:t>ru</w:t>
            </w:r>
            <w:proofErr w:type="spellEnd"/>
          </w:p>
          <w:p w:rsidR="00D04C0C" w:rsidRDefault="00382C82" w:rsidP="00434810">
            <w:pPr>
              <w:jc w:val="right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hyperlink r:id="rId9" w:history="1">
              <w:r w:rsidR="00434810" w:rsidRPr="00E2172C">
                <w:rPr>
                  <w:rStyle w:val="a6"/>
                  <w:rFonts w:ascii="Arial" w:hAnsi="Arial" w:cs="Arial"/>
                  <w:b/>
                  <w:bCs/>
                  <w:noProof/>
                  <w:sz w:val="18"/>
                  <w:szCs w:val="18"/>
                  <w:lang w:val="en-US"/>
                </w:rPr>
                <w:t>www</w:t>
              </w:r>
              <w:r w:rsidR="00434810" w:rsidRPr="00FB6A96">
                <w:rPr>
                  <w:rStyle w:val="a6"/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.</w:t>
              </w:r>
              <w:r w:rsidR="00434810" w:rsidRPr="0036478E">
                <w:rPr>
                  <w:rStyle w:val="a6"/>
                  <w:rFonts w:ascii="Arial" w:hAnsi="Arial" w:cs="Arial"/>
                  <w:b/>
                  <w:bCs/>
                  <w:noProof/>
                  <w:sz w:val="18"/>
                  <w:szCs w:val="18"/>
                  <w:lang w:val="en-US"/>
                </w:rPr>
                <w:t>tk</w:t>
              </w:r>
              <w:r w:rsidR="00434810" w:rsidRPr="00FB6A96">
                <w:rPr>
                  <w:rStyle w:val="a6"/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-</w:t>
              </w:r>
              <w:r w:rsidR="00434810" w:rsidRPr="0036478E">
                <w:rPr>
                  <w:rStyle w:val="a6"/>
                  <w:rFonts w:ascii="Arial" w:hAnsi="Arial" w:cs="Arial"/>
                  <w:b/>
                  <w:bCs/>
                  <w:noProof/>
                  <w:sz w:val="18"/>
                  <w:szCs w:val="18"/>
                  <w:lang w:val="en-US"/>
                </w:rPr>
                <w:t>transagentstvo</w:t>
              </w:r>
              <w:r w:rsidR="00434810" w:rsidRPr="00E2172C">
                <w:rPr>
                  <w:rStyle w:val="a6"/>
                  <w:rFonts w:ascii="Arial" w:hAnsi="Arial" w:cs="Arial"/>
                  <w:b/>
                  <w:bCs/>
                  <w:noProof/>
                  <w:sz w:val="18"/>
                  <w:szCs w:val="18"/>
                  <w:lang w:val="en-US"/>
                </w:rPr>
                <w:t>.</w:t>
              </w:r>
              <w:r w:rsidR="00434810" w:rsidRPr="0036478E">
                <w:rPr>
                  <w:rStyle w:val="a6"/>
                  <w:rFonts w:ascii="Arial" w:hAnsi="Arial" w:cs="Arial"/>
                  <w:b/>
                  <w:bCs/>
                  <w:noProof/>
                  <w:sz w:val="18"/>
                  <w:szCs w:val="18"/>
                  <w:lang w:val="en-US"/>
                </w:rPr>
                <w:t>ru</w:t>
              </w:r>
            </w:hyperlink>
          </w:p>
          <w:p w:rsidR="00D04C0C" w:rsidRDefault="00D04C0C" w:rsidP="00080297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D04C0C" w:rsidRDefault="00D04C0C" w:rsidP="00C924E4">
            <w:pPr>
              <w:jc w:val="right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:rsidR="002C4514" w:rsidRPr="00C15AC0" w:rsidRDefault="002C4514" w:rsidP="00C924E4">
            <w:pPr>
              <w:widowControl w:val="0"/>
              <w:tabs>
                <w:tab w:val="left" w:pos="240"/>
              </w:tabs>
              <w:spacing w:before="223"/>
              <w:jc w:val="right"/>
              <w:rPr>
                <w:rFonts w:ascii="Tahoma" w:hAnsi="Tahoma" w:cs="Tahoma"/>
              </w:rPr>
            </w:pPr>
          </w:p>
        </w:tc>
      </w:tr>
    </w:tbl>
    <w:p w:rsidR="00FB03F8" w:rsidRDefault="00FB03F8" w:rsidP="000802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Добрый день!</w:t>
      </w:r>
    </w:p>
    <w:p w:rsidR="00186599" w:rsidRDefault="00BE1CA9" w:rsidP="006C2B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 Компания ООО "ТРАНСАГЕНТСТВО</w:t>
      </w:r>
      <w:r w:rsidR="006C2B8C" w:rsidRPr="00712553">
        <w:rPr>
          <w:rFonts w:ascii="Arial" w:hAnsi="Arial" w:cs="Arial"/>
          <w:sz w:val="22"/>
          <w:szCs w:val="22"/>
        </w:rPr>
        <w:t>"</w:t>
      </w:r>
      <w:r w:rsidR="00186599">
        <w:rPr>
          <w:rFonts w:ascii="Arial" w:hAnsi="Arial" w:cs="Arial"/>
          <w:sz w:val="22"/>
          <w:szCs w:val="22"/>
        </w:rPr>
        <w:t xml:space="preserve"> является собственником транспорта.  </w:t>
      </w:r>
    </w:p>
    <w:p w:rsidR="004D6AC9" w:rsidRPr="00712553" w:rsidRDefault="00186599" w:rsidP="006C2B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О</w:t>
      </w:r>
      <w:r w:rsidR="006C2B8C" w:rsidRPr="00712553">
        <w:rPr>
          <w:rFonts w:ascii="Arial" w:hAnsi="Arial" w:cs="Arial"/>
          <w:sz w:val="22"/>
          <w:szCs w:val="22"/>
        </w:rPr>
        <w:t xml:space="preserve">казывает всевозможные услуги по доставке, обработке и хранению грузов </w:t>
      </w:r>
      <w:r w:rsidR="006C2B8C" w:rsidRPr="009531F3">
        <w:rPr>
          <w:rFonts w:ascii="Arial" w:hAnsi="Arial" w:cs="Arial"/>
          <w:b/>
          <w:sz w:val="22"/>
          <w:szCs w:val="22"/>
        </w:rPr>
        <w:t>по всей России</w:t>
      </w:r>
      <w:r w:rsidR="009531F3" w:rsidRPr="009531F3">
        <w:rPr>
          <w:rFonts w:ascii="Arial" w:hAnsi="Arial" w:cs="Arial"/>
          <w:b/>
          <w:sz w:val="22"/>
          <w:szCs w:val="22"/>
        </w:rPr>
        <w:t xml:space="preserve"> и зарубежью</w:t>
      </w:r>
      <w:r w:rsidR="00E36EA0">
        <w:rPr>
          <w:rFonts w:ascii="Arial" w:hAnsi="Arial" w:cs="Arial"/>
          <w:b/>
          <w:sz w:val="22"/>
          <w:szCs w:val="22"/>
        </w:rPr>
        <w:t xml:space="preserve">  (Казахстан, Киргизия, Беларусь, Армения, Азербайджан, Узбекистан</w:t>
      </w:r>
      <w:r w:rsidR="00F0332C">
        <w:rPr>
          <w:rFonts w:ascii="Arial" w:hAnsi="Arial" w:cs="Arial"/>
          <w:b/>
          <w:sz w:val="22"/>
          <w:szCs w:val="22"/>
        </w:rPr>
        <w:t>,</w:t>
      </w:r>
      <w:r w:rsidR="00456046">
        <w:rPr>
          <w:rFonts w:ascii="Arial" w:hAnsi="Arial" w:cs="Arial"/>
          <w:b/>
          <w:sz w:val="22"/>
          <w:szCs w:val="22"/>
        </w:rPr>
        <w:t xml:space="preserve"> Таджикистан, </w:t>
      </w:r>
      <w:r w:rsidR="00F0332C">
        <w:rPr>
          <w:rFonts w:ascii="Arial" w:hAnsi="Arial" w:cs="Arial"/>
          <w:b/>
          <w:sz w:val="22"/>
          <w:szCs w:val="22"/>
        </w:rPr>
        <w:t xml:space="preserve"> Молдова</w:t>
      </w:r>
      <w:r w:rsidR="00D33224">
        <w:rPr>
          <w:rFonts w:ascii="Arial" w:hAnsi="Arial" w:cs="Arial"/>
          <w:b/>
          <w:sz w:val="22"/>
          <w:szCs w:val="22"/>
        </w:rPr>
        <w:t>, Южная Осетия, Абхазия</w:t>
      </w:r>
      <w:r w:rsidR="00E36EA0">
        <w:rPr>
          <w:rFonts w:ascii="Arial" w:hAnsi="Arial" w:cs="Arial"/>
          <w:b/>
          <w:sz w:val="22"/>
          <w:szCs w:val="22"/>
        </w:rPr>
        <w:t>)</w:t>
      </w:r>
      <w:r w:rsidR="00317A41">
        <w:rPr>
          <w:rFonts w:ascii="Arial" w:hAnsi="Arial" w:cs="Arial"/>
          <w:b/>
          <w:sz w:val="22"/>
          <w:szCs w:val="22"/>
        </w:rPr>
        <w:t>,</w:t>
      </w:r>
      <w:r w:rsidR="00E36EA0">
        <w:rPr>
          <w:rFonts w:ascii="Arial" w:hAnsi="Arial" w:cs="Arial"/>
          <w:b/>
          <w:sz w:val="22"/>
          <w:szCs w:val="22"/>
        </w:rPr>
        <w:t xml:space="preserve"> </w:t>
      </w:r>
      <w:r w:rsidR="006C2B8C" w:rsidRPr="00712553">
        <w:rPr>
          <w:rFonts w:ascii="Arial" w:hAnsi="Arial" w:cs="Arial"/>
          <w:sz w:val="22"/>
          <w:szCs w:val="22"/>
        </w:rPr>
        <w:t xml:space="preserve"> осуществляет перевозки любой сложности</w:t>
      </w:r>
      <w:r w:rsidR="00986304">
        <w:rPr>
          <w:rFonts w:ascii="Arial" w:hAnsi="Arial" w:cs="Arial"/>
          <w:sz w:val="22"/>
          <w:szCs w:val="22"/>
        </w:rPr>
        <w:t xml:space="preserve"> (от 300 кг </w:t>
      </w:r>
      <w:r w:rsidR="00842CDE">
        <w:rPr>
          <w:rFonts w:ascii="Arial" w:hAnsi="Arial" w:cs="Arial"/>
          <w:sz w:val="22"/>
          <w:szCs w:val="22"/>
        </w:rPr>
        <w:t xml:space="preserve"> до 22 тонн)</w:t>
      </w:r>
      <w:r w:rsidR="006C2B8C" w:rsidRPr="00712553">
        <w:rPr>
          <w:rFonts w:ascii="Arial" w:hAnsi="Arial" w:cs="Arial"/>
          <w:sz w:val="22"/>
          <w:szCs w:val="22"/>
        </w:rPr>
        <w:t>, перевозки негабаритных грузов, перевозки опасных грузов</w:t>
      </w:r>
      <w:r w:rsidR="00B2687D" w:rsidRPr="00712553">
        <w:rPr>
          <w:rFonts w:ascii="Arial" w:hAnsi="Arial" w:cs="Arial"/>
          <w:sz w:val="22"/>
          <w:szCs w:val="22"/>
        </w:rPr>
        <w:t xml:space="preserve">;  </w:t>
      </w:r>
      <w:r w:rsidR="005E0818" w:rsidRPr="00712553">
        <w:rPr>
          <w:rFonts w:ascii="Arial" w:hAnsi="Arial" w:cs="Arial"/>
          <w:sz w:val="22"/>
          <w:szCs w:val="22"/>
        </w:rPr>
        <w:t>имеется в наличии спецтехника, базы, закрытые площадки для временного и ответственного хранения грузов;</w:t>
      </w:r>
      <w:proofErr w:type="gramEnd"/>
      <w:r w:rsidR="005E0818" w:rsidRPr="00712553">
        <w:rPr>
          <w:rFonts w:ascii="Arial" w:hAnsi="Arial" w:cs="Arial"/>
          <w:sz w:val="22"/>
          <w:szCs w:val="22"/>
        </w:rPr>
        <w:t xml:space="preserve">  </w:t>
      </w:r>
      <w:r w:rsidR="00B2687D" w:rsidRPr="00712553">
        <w:rPr>
          <w:rFonts w:ascii="Arial" w:hAnsi="Arial" w:cs="Arial"/>
          <w:sz w:val="22"/>
          <w:szCs w:val="22"/>
        </w:rPr>
        <w:t xml:space="preserve"> оказывает услуги по страхованию грузов</w:t>
      </w:r>
      <w:r w:rsidR="005E0818" w:rsidRPr="00712553">
        <w:rPr>
          <w:rFonts w:ascii="Arial" w:hAnsi="Arial" w:cs="Arial"/>
          <w:sz w:val="22"/>
          <w:szCs w:val="22"/>
        </w:rPr>
        <w:t>.</w:t>
      </w:r>
    </w:p>
    <w:p w:rsidR="006C2B8C" w:rsidRPr="00712553" w:rsidRDefault="00BB3FB2" w:rsidP="006C2B8C">
      <w:pPr>
        <w:rPr>
          <w:rFonts w:ascii="Arial" w:hAnsi="Arial" w:cs="Arial"/>
          <w:sz w:val="22"/>
          <w:szCs w:val="22"/>
        </w:rPr>
      </w:pPr>
      <w:r w:rsidRPr="00712553">
        <w:rPr>
          <w:rFonts w:ascii="Arial" w:hAnsi="Arial" w:cs="Arial"/>
          <w:sz w:val="22"/>
          <w:szCs w:val="22"/>
        </w:rPr>
        <w:br/>
        <w:t xml:space="preserve">Работаем с НДС по безналу </w:t>
      </w:r>
    </w:p>
    <w:p w:rsidR="006C2B8C" w:rsidRPr="00712553" w:rsidRDefault="006C2B8C" w:rsidP="006C2B8C">
      <w:pPr>
        <w:rPr>
          <w:rFonts w:ascii="Arial" w:hAnsi="Arial" w:cs="Arial"/>
          <w:sz w:val="22"/>
          <w:szCs w:val="22"/>
        </w:rPr>
      </w:pPr>
      <w:r w:rsidRPr="00712553">
        <w:rPr>
          <w:rFonts w:ascii="Arial" w:hAnsi="Arial" w:cs="Arial"/>
          <w:sz w:val="22"/>
          <w:szCs w:val="22"/>
        </w:rPr>
        <w:br/>
      </w:r>
      <w:r w:rsidRPr="00712553">
        <w:rPr>
          <w:rFonts w:ascii="Arial" w:hAnsi="Arial" w:cs="Arial"/>
          <w:sz w:val="22"/>
          <w:szCs w:val="22"/>
        </w:rPr>
        <w:br/>
        <w:t>Передавая нам Ваши грузы к перевозке, Вы ничем не рискуете - ответст</w:t>
      </w:r>
      <w:r w:rsidR="00983F62">
        <w:rPr>
          <w:rFonts w:ascii="Arial" w:hAnsi="Arial" w:cs="Arial"/>
          <w:sz w:val="22"/>
          <w:szCs w:val="22"/>
        </w:rPr>
        <w:t>венность ком</w:t>
      </w:r>
      <w:r w:rsidR="00B44644">
        <w:rPr>
          <w:rFonts w:ascii="Arial" w:hAnsi="Arial" w:cs="Arial"/>
          <w:sz w:val="22"/>
          <w:szCs w:val="22"/>
        </w:rPr>
        <w:t>пании застрахована на 2</w:t>
      </w:r>
      <w:r w:rsidR="00983F62">
        <w:rPr>
          <w:rFonts w:ascii="Arial" w:hAnsi="Arial" w:cs="Arial"/>
          <w:sz w:val="22"/>
          <w:szCs w:val="22"/>
        </w:rPr>
        <w:t>0 млн. руб.</w:t>
      </w:r>
    </w:p>
    <w:p w:rsidR="00E31E4A" w:rsidRDefault="006C2B8C" w:rsidP="006C2B8C">
      <w:pPr>
        <w:rPr>
          <w:rFonts w:ascii="Arial" w:hAnsi="Arial" w:cs="Arial"/>
          <w:sz w:val="22"/>
          <w:szCs w:val="22"/>
        </w:rPr>
      </w:pPr>
      <w:r w:rsidRPr="00712553">
        <w:rPr>
          <w:rFonts w:ascii="Arial" w:hAnsi="Arial" w:cs="Arial"/>
          <w:sz w:val="22"/>
          <w:szCs w:val="22"/>
        </w:rPr>
        <w:br/>
        <w:t>  Нам доверяю</w:t>
      </w:r>
      <w:r w:rsidR="005E0818" w:rsidRPr="00712553">
        <w:rPr>
          <w:rFonts w:ascii="Arial" w:hAnsi="Arial" w:cs="Arial"/>
          <w:sz w:val="22"/>
          <w:szCs w:val="22"/>
        </w:rPr>
        <w:t>т такие крупные заказчики как:</w:t>
      </w:r>
      <w:r w:rsidR="00F324F9">
        <w:rPr>
          <w:rFonts w:ascii="Arial" w:hAnsi="Arial" w:cs="Arial"/>
          <w:sz w:val="22"/>
          <w:szCs w:val="22"/>
        </w:rPr>
        <w:t xml:space="preserve"> </w:t>
      </w:r>
      <w:r w:rsidR="009531F3">
        <w:rPr>
          <w:rFonts w:ascii="Arial" w:hAnsi="Arial" w:cs="Arial"/>
          <w:sz w:val="22"/>
          <w:szCs w:val="22"/>
        </w:rPr>
        <w:t xml:space="preserve"> </w:t>
      </w:r>
      <w:r w:rsidR="0087421C" w:rsidRPr="0087421C">
        <w:rPr>
          <w:rFonts w:ascii="Arial" w:hAnsi="Arial" w:cs="Arial"/>
          <w:sz w:val="22"/>
          <w:szCs w:val="22"/>
        </w:rPr>
        <w:t>ООО «</w:t>
      </w:r>
      <w:proofErr w:type="spellStart"/>
      <w:r w:rsidR="0087421C" w:rsidRPr="0087421C">
        <w:rPr>
          <w:rFonts w:ascii="Arial" w:hAnsi="Arial" w:cs="Arial"/>
          <w:sz w:val="22"/>
          <w:szCs w:val="22"/>
        </w:rPr>
        <w:t>ТехноНИКОЛЬ</w:t>
      </w:r>
      <w:proofErr w:type="spellEnd"/>
      <w:r w:rsidR="0087421C" w:rsidRPr="0087421C">
        <w:rPr>
          <w:rFonts w:ascii="Arial" w:hAnsi="Arial" w:cs="Arial"/>
          <w:sz w:val="22"/>
          <w:szCs w:val="22"/>
        </w:rPr>
        <w:t xml:space="preserve"> - Строительные Системы»</w:t>
      </w:r>
      <w:r w:rsidR="0087421C">
        <w:rPr>
          <w:rFonts w:ascii="Arial" w:hAnsi="Arial" w:cs="Arial"/>
          <w:sz w:val="22"/>
          <w:szCs w:val="22"/>
        </w:rPr>
        <w:t xml:space="preserve">, </w:t>
      </w:r>
      <w:r w:rsidR="0097451B" w:rsidRPr="0097451B">
        <w:rPr>
          <w:rFonts w:ascii="Arial" w:hAnsi="Arial" w:cs="Arial"/>
          <w:sz w:val="22"/>
          <w:szCs w:val="22"/>
        </w:rPr>
        <w:t xml:space="preserve">ПАО «Карачаровский </w:t>
      </w:r>
      <w:r w:rsidR="009531F3">
        <w:rPr>
          <w:rFonts w:ascii="Arial" w:hAnsi="Arial" w:cs="Arial"/>
          <w:sz w:val="22"/>
          <w:szCs w:val="22"/>
        </w:rPr>
        <w:t>электро</w:t>
      </w:r>
      <w:r w:rsidR="0097451B" w:rsidRPr="0097451B">
        <w:rPr>
          <w:rFonts w:ascii="Arial" w:hAnsi="Arial" w:cs="Arial"/>
          <w:sz w:val="22"/>
          <w:szCs w:val="22"/>
        </w:rPr>
        <w:t>механический завод»</w:t>
      </w:r>
      <w:r w:rsidR="0097451B">
        <w:rPr>
          <w:rFonts w:ascii="Arial" w:hAnsi="Arial" w:cs="Arial"/>
          <w:sz w:val="22"/>
          <w:szCs w:val="22"/>
        </w:rPr>
        <w:t>,</w:t>
      </w:r>
      <w:r w:rsidR="009531F3">
        <w:rPr>
          <w:rFonts w:ascii="Arial" w:hAnsi="Arial" w:cs="Arial"/>
          <w:sz w:val="22"/>
          <w:szCs w:val="22"/>
        </w:rPr>
        <w:t xml:space="preserve"> ООО «</w:t>
      </w:r>
      <w:proofErr w:type="spellStart"/>
      <w:r w:rsidR="009531F3">
        <w:rPr>
          <w:rFonts w:ascii="Arial" w:hAnsi="Arial" w:cs="Arial"/>
          <w:sz w:val="22"/>
          <w:szCs w:val="22"/>
        </w:rPr>
        <w:t>Шахтинская</w:t>
      </w:r>
      <w:proofErr w:type="spellEnd"/>
      <w:r w:rsidR="009531F3">
        <w:rPr>
          <w:rFonts w:ascii="Arial" w:hAnsi="Arial" w:cs="Arial"/>
          <w:sz w:val="22"/>
          <w:szCs w:val="22"/>
        </w:rPr>
        <w:t xml:space="preserve"> Плитка», </w:t>
      </w:r>
      <w:r w:rsidR="009531F3" w:rsidRPr="009531F3">
        <w:rPr>
          <w:rFonts w:ascii="Arial" w:hAnsi="Arial" w:cs="Arial"/>
          <w:sz w:val="22"/>
          <w:szCs w:val="22"/>
        </w:rPr>
        <w:t>ООО "Группа ПОЛИПЛАСТИК"</w:t>
      </w:r>
      <w:r w:rsidR="009531F3">
        <w:rPr>
          <w:rFonts w:ascii="Arial" w:hAnsi="Arial" w:cs="Arial"/>
          <w:sz w:val="22"/>
          <w:szCs w:val="22"/>
        </w:rPr>
        <w:t xml:space="preserve">, ООО «КАРТЛИ», </w:t>
      </w:r>
      <w:r w:rsidR="009531F3" w:rsidRPr="009531F3">
        <w:rPr>
          <w:rFonts w:ascii="Arial" w:hAnsi="Arial" w:cs="Arial"/>
          <w:sz w:val="22"/>
          <w:szCs w:val="22"/>
        </w:rPr>
        <w:t>ОАО «Синтез-Каучук»</w:t>
      </w:r>
      <w:r w:rsidR="009531F3">
        <w:rPr>
          <w:rFonts w:ascii="Arial" w:hAnsi="Arial" w:cs="Arial"/>
          <w:sz w:val="22"/>
          <w:szCs w:val="22"/>
        </w:rPr>
        <w:t xml:space="preserve">, </w:t>
      </w:r>
      <w:r w:rsidRPr="00712553">
        <w:rPr>
          <w:rFonts w:ascii="Arial" w:hAnsi="Arial" w:cs="Arial"/>
          <w:sz w:val="22"/>
          <w:szCs w:val="22"/>
        </w:rPr>
        <w:t xml:space="preserve">  ЗАО </w:t>
      </w:r>
      <w:r w:rsidR="005E0818" w:rsidRPr="00712553">
        <w:rPr>
          <w:rFonts w:ascii="Arial" w:hAnsi="Arial" w:cs="Arial"/>
          <w:sz w:val="22"/>
          <w:szCs w:val="22"/>
        </w:rPr>
        <w:t>ГП «</w:t>
      </w:r>
      <w:proofErr w:type="spellStart"/>
      <w:r w:rsidR="005E0818" w:rsidRPr="00712553">
        <w:rPr>
          <w:rFonts w:ascii="Arial" w:hAnsi="Arial" w:cs="Arial"/>
          <w:sz w:val="22"/>
          <w:szCs w:val="22"/>
        </w:rPr>
        <w:t>Точинвест</w:t>
      </w:r>
      <w:proofErr w:type="spellEnd"/>
      <w:r w:rsidR="005E0818" w:rsidRPr="00712553">
        <w:rPr>
          <w:rFonts w:ascii="Arial" w:hAnsi="Arial" w:cs="Arial"/>
          <w:sz w:val="22"/>
          <w:szCs w:val="22"/>
        </w:rPr>
        <w:t>», </w:t>
      </w:r>
      <w:r w:rsidR="00E36EA0">
        <w:rPr>
          <w:rFonts w:ascii="Arial" w:hAnsi="Arial" w:cs="Arial"/>
          <w:sz w:val="22"/>
          <w:szCs w:val="22"/>
        </w:rPr>
        <w:t xml:space="preserve">  </w:t>
      </w:r>
      <w:r w:rsidR="0087421C">
        <w:rPr>
          <w:rFonts w:ascii="Arial" w:hAnsi="Arial" w:cs="Arial"/>
          <w:sz w:val="22"/>
          <w:szCs w:val="22"/>
        </w:rPr>
        <w:t xml:space="preserve">                             </w:t>
      </w:r>
      <w:r w:rsidR="009531F3">
        <w:rPr>
          <w:rFonts w:ascii="Arial" w:hAnsi="Arial" w:cs="Arial"/>
          <w:sz w:val="22"/>
          <w:szCs w:val="22"/>
        </w:rPr>
        <w:t xml:space="preserve">  </w:t>
      </w:r>
      <w:r w:rsidR="00BE0D77" w:rsidRPr="00712553">
        <w:rPr>
          <w:rFonts w:ascii="Arial" w:hAnsi="Arial" w:cs="Arial"/>
          <w:sz w:val="22"/>
          <w:szCs w:val="22"/>
        </w:rPr>
        <w:t>ООО «ЗВК «</w:t>
      </w:r>
      <w:proofErr w:type="spellStart"/>
      <w:r w:rsidR="00BE0D77" w:rsidRPr="00712553">
        <w:rPr>
          <w:rFonts w:ascii="Arial" w:hAnsi="Arial" w:cs="Arial"/>
          <w:sz w:val="22"/>
          <w:szCs w:val="22"/>
        </w:rPr>
        <w:t>Бервел</w:t>
      </w:r>
      <w:proofErr w:type="spellEnd"/>
      <w:r w:rsidR="00BE0D77" w:rsidRPr="00712553">
        <w:rPr>
          <w:rFonts w:ascii="Arial" w:hAnsi="Arial" w:cs="Arial"/>
          <w:sz w:val="22"/>
          <w:szCs w:val="22"/>
        </w:rPr>
        <w:t xml:space="preserve">», </w:t>
      </w:r>
      <w:r w:rsidR="001A4A85">
        <w:rPr>
          <w:rFonts w:ascii="Arial" w:hAnsi="Arial" w:cs="Arial"/>
          <w:sz w:val="22"/>
          <w:szCs w:val="22"/>
        </w:rPr>
        <w:t>ООО</w:t>
      </w:r>
      <w:r w:rsidR="005E0818" w:rsidRPr="00712553">
        <w:rPr>
          <w:rFonts w:ascii="Arial" w:hAnsi="Arial" w:cs="Arial"/>
          <w:sz w:val="22"/>
          <w:szCs w:val="22"/>
        </w:rPr>
        <w:t xml:space="preserve"> «Рельеф»,  ЗАО ГП «РАД»,  </w:t>
      </w:r>
      <w:r w:rsidR="009531F3" w:rsidRPr="009531F3">
        <w:rPr>
          <w:rFonts w:ascii="Arial" w:hAnsi="Arial" w:cs="Arial"/>
          <w:sz w:val="22"/>
          <w:szCs w:val="22"/>
        </w:rPr>
        <w:t>АО "Русская кожа"</w:t>
      </w:r>
      <w:proofErr w:type="gramStart"/>
      <w:r w:rsidR="009531F3" w:rsidRPr="009531F3">
        <w:rPr>
          <w:rFonts w:ascii="Arial" w:hAnsi="Arial" w:cs="Arial"/>
          <w:sz w:val="22"/>
          <w:szCs w:val="22"/>
        </w:rPr>
        <w:t xml:space="preserve"> </w:t>
      </w:r>
      <w:r w:rsidR="009531F3">
        <w:rPr>
          <w:rFonts w:ascii="Arial" w:hAnsi="Arial" w:cs="Arial"/>
          <w:sz w:val="22"/>
          <w:szCs w:val="22"/>
        </w:rPr>
        <w:t>,</w:t>
      </w:r>
      <w:proofErr w:type="gramEnd"/>
      <w:r w:rsidR="009531F3">
        <w:rPr>
          <w:rFonts w:ascii="Arial" w:hAnsi="Arial" w:cs="Arial"/>
          <w:sz w:val="22"/>
          <w:szCs w:val="22"/>
        </w:rPr>
        <w:t xml:space="preserve"> </w:t>
      </w:r>
      <w:r w:rsidR="005E0818" w:rsidRPr="00712553">
        <w:rPr>
          <w:rFonts w:ascii="Arial" w:hAnsi="Arial" w:cs="Arial"/>
          <w:sz w:val="22"/>
          <w:szCs w:val="22"/>
        </w:rPr>
        <w:t>«</w:t>
      </w:r>
      <w:proofErr w:type="spellStart"/>
      <w:r w:rsidR="005E0818" w:rsidRPr="00712553">
        <w:rPr>
          <w:rFonts w:ascii="Arial" w:hAnsi="Arial" w:cs="Arial"/>
          <w:sz w:val="22"/>
          <w:szCs w:val="22"/>
        </w:rPr>
        <w:t>Техномонолит</w:t>
      </w:r>
      <w:proofErr w:type="spellEnd"/>
      <w:r w:rsidR="005E0818" w:rsidRPr="00712553">
        <w:rPr>
          <w:rFonts w:ascii="Arial" w:hAnsi="Arial" w:cs="Arial"/>
          <w:sz w:val="22"/>
          <w:szCs w:val="22"/>
        </w:rPr>
        <w:t>»,</w:t>
      </w:r>
      <w:r w:rsidR="00F324F9">
        <w:rPr>
          <w:rFonts w:ascii="Arial" w:hAnsi="Arial" w:cs="Arial"/>
          <w:sz w:val="22"/>
          <w:szCs w:val="22"/>
        </w:rPr>
        <w:t xml:space="preserve">    </w:t>
      </w:r>
      <w:r w:rsidR="009531F3">
        <w:rPr>
          <w:rFonts w:ascii="Arial" w:hAnsi="Arial" w:cs="Arial"/>
          <w:sz w:val="22"/>
          <w:szCs w:val="22"/>
        </w:rPr>
        <w:t xml:space="preserve"> </w:t>
      </w:r>
      <w:r w:rsidR="0087421C">
        <w:rPr>
          <w:rFonts w:ascii="Arial" w:hAnsi="Arial" w:cs="Arial"/>
          <w:sz w:val="22"/>
          <w:szCs w:val="22"/>
        </w:rPr>
        <w:t xml:space="preserve">                               </w:t>
      </w:r>
      <w:r w:rsidR="009531F3">
        <w:rPr>
          <w:rFonts w:ascii="Arial" w:hAnsi="Arial" w:cs="Arial"/>
          <w:sz w:val="22"/>
          <w:szCs w:val="22"/>
        </w:rPr>
        <w:t xml:space="preserve"> </w:t>
      </w:r>
      <w:r w:rsidR="009531F3" w:rsidRPr="009531F3">
        <w:rPr>
          <w:rFonts w:ascii="Arial" w:hAnsi="Arial" w:cs="Arial"/>
          <w:sz w:val="22"/>
          <w:szCs w:val="22"/>
        </w:rPr>
        <w:t>ООО "Пивоваренная компания "Балтика"</w:t>
      </w:r>
      <w:r w:rsidR="009531F3">
        <w:rPr>
          <w:rFonts w:ascii="Arial" w:hAnsi="Arial" w:cs="Arial"/>
          <w:sz w:val="22"/>
          <w:szCs w:val="22"/>
        </w:rPr>
        <w:t xml:space="preserve">, </w:t>
      </w:r>
      <w:r w:rsidR="005E0818" w:rsidRPr="00712553">
        <w:rPr>
          <w:rFonts w:ascii="Arial" w:hAnsi="Arial" w:cs="Arial"/>
          <w:sz w:val="22"/>
          <w:szCs w:val="22"/>
        </w:rPr>
        <w:t>ООО «</w:t>
      </w:r>
      <w:proofErr w:type="spellStart"/>
      <w:r w:rsidR="005E0818" w:rsidRPr="00712553">
        <w:rPr>
          <w:rFonts w:ascii="Arial" w:hAnsi="Arial" w:cs="Arial"/>
          <w:sz w:val="22"/>
          <w:szCs w:val="22"/>
        </w:rPr>
        <w:t>ТеплоЭнергоРемонт</w:t>
      </w:r>
      <w:proofErr w:type="spellEnd"/>
      <w:r w:rsidR="005E0818" w:rsidRPr="00712553">
        <w:rPr>
          <w:rFonts w:ascii="Arial" w:hAnsi="Arial" w:cs="Arial"/>
          <w:sz w:val="22"/>
          <w:szCs w:val="22"/>
        </w:rPr>
        <w:t xml:space="preserve">», </w:t>
      </w:r>
      <w:r w:rsidR="00381B01">
        <w:rPr>
          <w:rFonts w:ascii="Arial" w:hAnsi="Arial" w:cs="Arial"/>
          <w:sz w:val="22"/>
          <w:szCs w:val="22"/>
        </w:rPr>
        <w:t>«</w:t>
      </w:r>
      <w:r w:rsidR="001A4A85">
        <w:rPr>
          <w:rFonts w:ascii="Arial" w:hAnsi="Arial" w:cs="Arial"/>
          <w:sz w:val="22"/>
          <w:szCs w:val="22"/>
        </w:rPr>
        <w:t>Очаково»</w:t>
      </w:r>
      <w:r w:rsidR="00381B01">
        <w:rPr>
          <w:rFonts w:ascii="Arial" w:hAnsi="Arial" w:cs="Arial"/>
          <w:sz w:val="22"/>
          <w:szCs w:val="22"/>
        </w:rPr>
        <w:t>,</w:t>
      </w:r>
      <w:r w:rsidR="00F324F9">
        <w:rPr>
          <w:rFonts w:ascii="Arial" w:hAnsi="Arial" w:cs="Arial"/>
          <w:sz w:val="22"/>
          <w:szCs w:val="22"/>
        </w:rPr>
        <w:t xml:space="preserve">    </w:t>
      </w:r>
      <w:r w:rsidR="0087421C">
        <w:rPr>
          <w:rFonts w:ascii="Arial" w:hAnsi="Arial" w:cs="Arial"/>
          <w:sz w:val="22"/>
          <w:szCs w:val="22"/>
        </w:rPr>
        <w:t xml:space="preserve">                              </w:t>
      </w:r>
      <w:r w:rsidR="00381B01">
        <w:rPr>
          <w:rFonts w:ascii="Arial" w:hAnsi="Arial" w:cs="Arial"/>
          <w:sz w:val="22"/>
          <w:szCs w:val="22"/>
        </w:rPr>
        <w:t>ООО «</w:t>
      </w:r>
      <w:proofErr w:type="spellStart"/>
      <w:r w:rsidR="00381B01">
        <w:rPr>
          <w:rFonts w:ascii="Arial" w:hAnsi="Arial" w:cs="Arial"/>
          <w:sz w:val="22"/>
          <w:szCs w:val="22"/>
        </w:rPr>
        <w:t>Новомичуринский</w:t>
      </w:r>
      <w:proofErr w:type="spellEnd"/>
      <w:r w:rsidR="00381B01">
        <w:rPr>
          <w:rFonts w:ascii="Arial" w:hAnsi="Arial" w:cs="Arial"/>
          <w:sz w:val="22"/>
          <w:szCs w:val="22"/>
        </w:rPr>
        <w:t xml:space="preserve"> Катализаторный завод», </w:t>
      </w:r>
      <w:r w:rsidR="0087421C">
        <w:rPr>
          <w:rFonts w:ascii="Arial" w:hAnsi="Arial" w:cs="Arial"/>
          <w:sz w:val="22"/>
          <w:szCs w:val="22"/>
        </w:rPr>
        <w:t xml:space="preserve"> </w:t>
      </w:r>
      <w:r w:rsidR="00E36EA0">
        <w:rPr>
          <w:rFonts w:ascii="Arial" w:hAnsi="Arial" w:cs="Arial"/>
          <w:sz w:val="22"/>
          <w:szCs w:val="22"/>
        </w:rPr>
        <w:t xml:space="preserve"> </w:t>
      </w:r>
      <w:r w:rsidR="00381B01">
        <w:rPr>
          <w:rFonts w:ascii="Arial" w:hAnsi="Arial" w:cs="Arial"/>
          <w:sz w:val="22"/>
          <w:szCs w:val="22"/>
        </w:rPr>
        <w:t>«Рязанский</w:t>
      </w:r>
      <w:r w:rsidR="0087421C">
        <w:rPr>
          <w:rFonts w:ascii="Arial" w:hAnsi="Arial" w:cs="Arial"/>
          <w:sz w:val="22"/>
          <w:szCs w:val="22"/>
        </w:rPr>
        <w:t xml:space="preserve"> завод кабельных конструкций» </w:t>
      </w:r>
      <w:r w:rsidR="00381B01">
        <w:rPr>
          <w:rFonts w:ascii="Arial" w:hAnsi="Arial" w:cs="Arial"/>
          <w:sz w:val="22"/>
          <w:szCs w:val="22"/>
        </w:rPr>
        <w:t xml:space="preserve"> и многие другие. </w:t>
      </w:r>
    </w:p>
    <w:p w:rsidR="00E31E4A" w:rsidRDefault="00E31E4A" w:rsidP="006C2B8C">
      <w:pPr>
        <w:rPr>
          <w:rFonts w:ascii="Arial" w:hAnsi="Arial" w:cs="Arial"/>
          <w:sz w:val="22"/>
          <w:szCs w:val="22"/>
        </w:rPr>
      </w:pPr>
    </w:p>
    <w:p w:rsidR="00FE3DB5" w:rsidRDefault="001005F6" w:rsidP="00FE3D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Имеется опыт по доставке  грузов для компаний: «</w:t>
      </w:r>
      <w:proofErr w:type="spellStart"/>
      <w:r>
        <w:rPr>
          <w:rFonts w:ascii="Arial" w:hAnsi="Arial" w:cs="Arial"/>
          <w:sz w:val="22"/>
          <w:szCs w:val="22"/>
        </w:rPr>
        <w:t>Газпромнефть</w:t>
      </w:r>
      <w:proofErr w:type="spellEnd"/>
      <w:r>
        <w:rPr>
          <w:rFonts w:ascii="Arial" w:hAnsi="Arial" w:cs="Arial"/>
          <w:sz w:val="22"/>
          <w:szCs w:val="22"/>
        </w:rPr>
        <w:t>», «Иркутская нефтяная комп</w:t>
      </w:r>
      <w:r w:rsidR="00C12D69">
        <w:rPr>
          <w:rFonts w:ascii="Arial" w:hAnsi="Arial" w:cs="Arial"/>
          <w:sz w:val="22"/>
          <w:szCs w:val="22"/>
        </w:rPr>
        <w:t>ания», «</w:t>
      </w:r>
      <w:proofErr w:type="spellStart"/>
      <w:r w:rsidR="00C12D69">
        <w:rPr>
          <w:rFonts w:ascii="Arial" w:hAnsi="Arial" w:cs="Arial"/>
          <w:sz w:val="22"/>
          <w:szCs w:val="22"/>
        </w:rPr>
        <w:t>СалымПетролеум</w:t>
      </w:r>
      <w:proofErr w:type="spellEnd"/>
      <w:r w:rsidR="00C12D69">
        <w:rPr>
          <w:rFonts w:ascii="Arial" w:hAnsi="Arial" w:cs="Arial"/>
          <w:sz w:val="22"/>
          <w:szCs w:val="22"/>
        </w:rPr>
        <w:t>», и т.д</w:t>
      </w:r>
      <w:r w:rsidR="00FE3DB5">
        <w:rPr>
          <w:rFonts w:ascii="Arial" w:hAnsi="Arial" w:cs="Arial"/>
          <w:sz w:val="22"/>
          <w:szCs w:val="22"/>
        </w:rPr>
        <w:t>., в том числе на нефтегазовые месторождения.</w:t>
      </w:r>
    </w:p>
    <w:p w:rsidR="00381B01" w:rsidRDefault="00381B01" w:rsidP="00FE3DB5">
      <w:pPr>
        <w:rPr>
          <w:rFonts w:ascii="Arial" w:hAnsi="Arial" w:cs="Arial"/>
          <w:sz w:val="22"/>
          <w:szCs w:val="22"/>
        </w:rPr>
      </w:pPr>
    </w:p>
    <w:p w:rsidR="00AA2504" w:rsidRDefault="00AA2504" w:rsidP="006C2B8C">
      <w:pPr>
        <w:widowControl w:val="0"/>
        <w:tabs>
          <w:tab w:val="left" w:pos="240"/>
        </w:tabs>
        <w:spacing w:before="223"/>
        <w:rPr>
          <w:sz w:val="28"/>
          <w:szCs w:val="28"/>
        </w:rPr>
      </w:pPr>
    </w:p>
    <w:p w:rsidR="00342F45" w:rsidRDefault="00342F45" w:rsidP="006C2B8C">
      <w:pPr>
        <w:widowControl w:val="0"/>
        <w:tabs>
          <w:tab w:val="left" w:pos="240"/>
        </w:tabs>
        <w:spacing w:before="223"/>
        <w:rPr>
          <w:sz w:val="28"/>
          <w:szCs w:val="28"/>
        </w:rPr>
      </w:pPr>
    </w:p>
    <w:p w:rsidR="00342F45" w:rsidRDefault="00342F45" w:rsidP="00342F45">
      <w:pPr>
        <w:pStyle w:val="HTML"/>
      </w:pPr>
      <w:r>
        <w:t xml:space="preserve">С уважением, </w:t>
      </w:r>
      <w:r w:rsidR="00FD3D8D">
        <w:t xml:space="preserve">Кудрявцев Александр </w:t>
      </w:r>
      <w:r>
        <w:t>ООО "</w:t>
      </w:r>
      <w:proofErr w:type="spellStart"/>
      <w:r>
        <w:t>ТрансАгентство</w:t>
      </w:r>
      <w:proofErr w:type="spellEnd"/>
      <w:r>
        <w:t>"</w:t>
      </w:r>
    </w:p>
    <w:p w:rsidR="00342F45" w:rsidRDefault="00342F45" w:rsidP="00342F45">
      <w:pPr>
        <w:pStyle w:val="HTML"/>
      </w:pPr>
      <w:r>
        <w:t xml:space="preserve"> тел: 4912 - 29-31-31</w:t>
      </w:r>
    </w:p>
    <w:p w:rsidR="00342F45" w:rsidRDefault="00342F45" w:rsidP="00FD3D8D">
      <w:pPr>
        <w:pStyle w:val="HTML"/>
      </w:pPr>
      <w:r>
        <w:t xml:space="preserve"> сот: </w:t>
      </w:r>
      <w:r w:rsidR="00FD3D8D">
        <w:t>8910-560-11-31</w:t>
      </w:r>
    </w:p>
    <w:p w:rsidR="000D5C36" w:rsidRDefault="000D5C36" w:rsidP="00342F45">
      <w:pPr>
        <w:pStyle w:val="HTML"/>
        <w:rPr>
          <w:lang w:val="en-US"/>
        </w:rPr>
      </w:pPr>
      <w:r>
        <w:t xml:space="preserve"> </w:t>
      </w:r>
    </w:p>
    <w:p w:rsidR="000D5C36" w:rsidRPr="000D5C36" w:rsidRDefault="000D5C36" w:rsidP="00342F45">
      <w:pPr>
        <w:pStyle w:val="HTML"/>
      </w:pPr>
      <w:r>
        <w:rPr>
          <w:lang w:val="en-US"/>
        </w:rPr>
        <w:t xml:space="preserve"> WhatsApp</w:t>
      </w:r>
      <w:r>
        <w:t xml:space="preserve">: </w:t>
      </w:r>
      <w:r w:rsidR="00FD3D8D">
        <w:t>8910-560-11-31</w:t>
      </w:r>
    </w:p>
    <w:p w:rsidR="00342F45" w:rsidRDefault="00342F45" w:rsidP="006C2B8C">
      <w:pPr>
        <w:widowControl w:val="0"/>
        <w:tabs>
          <w:tab w:val="left" w:pos="240"/>
        </w:tabs>
        <w:spacing w:before="223"/>
        <w:rPr>
          <w:sz w:val="28"/>
          <w:szCs w:val="28"/>
        </w:rPr>
      </w:pPr>
    </w:p>
    <w:p w:rsidR="00FD3D8D" w:rsidRPr="00175D3C" w:rsidRDefault="00FD3D8D" w:rsidP="006C2B8C">
      <w:pPr>
        <w:widowControl w:val="0"/>
        <w:tabs>
          <w:tab w:val="left" w:pos="240"/>
        </w:tabs>
        <w:spacing w:before="223"/>
        <w:rPr>
          <w:sz w:val="28"/>
          <w:szCs w:val="28"/>
        </w:rPr>
      </w:pPr>
      <w:bookmarkStart w:id="0" w:name="_GoBack"/>
      <w:bookmarkEnd w:id="0"/>
    </w:p>
    <w:sectPr w:rsidR="00FD3D8D" w:rsidRPr="00175D3C" w:rsidSect="00CA7116">
      <w:pgSz w:w="11909" w:h="16834" w:code="9"/>
      <w:pgMar w:top="426" w:right="567" w:bottom="360" w:left="993" w:header="720" w:footer="1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C82" w:rsidRDefault="00382C82">
      <w:r>
        <w:separator/>
      </w:r>
    </w:p>
  </w:endnote>
  <w:endnote w:type="continuationSeparator" w:id="0">
    <w:p w:rsidR="00382C82" w:rsidRDefault="0038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C82" w:rsidRDefault="00382C82">
      <w:r>
        <w:separator/>
      </w:r>
    </w:p>
  </w:footnote>
  <w:footnote w:type="continuationSeparator" w:id="0">
    <w:p w:rsidR="00382C82" w:rsidRDefault="00382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5CD2"/>
    <w:multiLevelType w:val="hybridMultilevel"/>
    <w:tmpl w:val="D242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80E04"/>
    <w:multiLevelType w:val="hybridMultilevel"/>
    <w:tmpl w:val="7EFE5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13C2F09"/>
    <w:multiLevelType w:val="hybridMultilevel"/>
    <w:tmpl w:val="3572C62E"/>
    <w:lvl w:ilvl="0" w:tplc="DA5A656C">
      <w:start w:val="100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537"/>
    <w:rsid w:val="000025AA"/>
    <w:rsid w:val="00004443"/>
    <w:rsid w:val="0000558F"/>
    <w:rsid w:val="00007C13"/>
    <w:rsid w:val="00010B22"/>
    <w:rsid w:val="000110F1"/>
    <w:rsid w:val="0001200D"/>
    <w:rsid w:val="00012C2E"/>
    <w:rsid w:val="00013611"/>
    <w:rsid w:val="00017590"/>
    <w:rsid w:val="00017C11"/>
    <w:rsid w:val="00020D30"/>
    <w:rsid w:val="00023CC9"/>
    <w:rsid w:val="00030941"/>
    <w:rsid w:val="00033C58"/>
    <w:rsid w:val="000349A1"/>
    <w:rsid w:val="00040E22"/>
    <w:rsid w:val="00053E6A"/>
    <w:rsid w:val="000624B3"/>
    <w:rsid w:val="00062732"/>
    <w:rsid w:val="00062D6B"/>
    <w:rsid w:val="00065E23"/>
    <w:rsid w:val="000665D9"/>
    <w:rsid w:val="00067565"/>
    <w:rsid w:val="00067AE4"/>
    <w:rsid w:val="0007089F"/>
    <w:rsid w:val="00072E7C"/>
    <w:rsid w:val="00075685"/>
    <w:rsid w:val="00075A93"/>
    <w:rsid w:val="000776DC"/>
    <w:rsid w:val="00080297"/>
    <w:rsid w:val="000827A0"/>
    <w:rsid w:val="00095F98"/>
    <w:rsid w:val="000A025F"/>
    <w:rsid w:val="000A53DB"/>
    <w:rsid w:val="000B4945"/>
    <w:rsid w:val="000B74F0"/>
    <w:rsid w:val="000C1C36"/>
    <w:rsid w:val="000C3598"/>
    <w:rsid w:val="000D05D9"/>
    <w:rsid w:val="000D51C9"/>
    <w:rsid w:val="000D52C5"/>
    <w:rsid w:val="000D5C36"/>
    <w:rsid w:val="000E0DFF"/>
    <w:rsid w:val="000E3FDE"/>
    <w:rsid w:val="000E5C3A"/>
    <w:rsid w:val="000E6B5E"/>
    <w:rsid w:val="000F2B32"/>
    <w:rsid w:val="001005F6"/>
    <w:rsid w:val="001025AF"/>
    <w:rsid w:val="0010297A"/>
    <w:rsid w:val="00102DBB"/>
    <w:rsid w:val="00102DF4"/>
    <w:rsid w:val="00102E9D"/>
    <w:rsid w:val="001036D5"/>
    <w:rsid w:val="00105293"/>
    <w:rsid w:val="0011255C"/>
    <w:rsid w:val="0011424C"/>
    <w:rsid w:val="00115DDC"/>
    <w:rsid w:val="00116346"/>
    <w:rsid w:val="00120BE3"/>
    <w:rsid w:val="00121820"/>
    <w:rsid w:val="00123538"/>
    <w:rsid w:val="00126654"/>
    <w:rsid w:val="00126705"/>
    <w:rsid w:val="00127126"/>
    <w:rsid w:val="00131AC5"/>
    <w:rsid w:val="00132F87"/>
    <w:rsid w:val="001377C1"/>
    <w:rsid w:val="00140AD6"/>
    <w:rsid w:val="00141C8A"/>
    <w:rsid w:val="00143826"/>
    <w:rsid w:val="00143A3A"/>
    <w:rsid w:val="0014451B"/>
    <w:rsid w:val="0014787B"/>
    <w:rsid w:val="001532F1"/>
    <w:rsid w:val="001707CB"/>
    <w:rsid w:val="00172E8C"/>
    <w:rsid w:val="00172FE9"/>
    <w:rsid w:val="00175D3C"/>
    <w:rsid w:val="00177D2C"/>
    <w:rsid w:val="0018514D"/>
    <w:rsid w:val="00185753"/>
    <w:rsid w:val="00186599"/>
    <w:rsid w:val="00191B5F"/>
    <w:rsid w:val="00193AFD"/>
    <w:rsid w:val="00193DF1"/>
    <w:rsid w:val="001969DC"/>
    <w:rsid w:val="001976B1"/>
    <w:rsid w:val="001A2784"/>
    <w:rsid w:val="001A4A85"/>
    <w:rsid w:val="001A6491"/>
    <w:rsid w:val="001A7403"/>
    <w:rsid w:val="001B446F"/>
    <w:rsid w:val="001B5696"/>
    <w:rsid w:val="001B5F47"/>
    <w:rsid w:val="001B6BFF"/>
    <w:rsid w:val="001B74A8"/>
    <w:rsid w:val="001C02E4"/>
    <w:rsid w:val="001C18E0"/>
    <w:rsid w:val="001C4601"/>
    <w:rsid w:val="001C5A2A"/>
    <w:rsid w:val="001D24D3"/>
    <w:rsid w:val="001D28F9"/>
    <w:rsid w:val="001F0FA3"/>
    <w:rsid w:val="001F1F10"/>
    <w:rsid w:val="001F29A3"/>
    <w:rsid w:val="001F3EC1"/>
    <w:rsid w:val="001F5F03"/>
    <w:rsid w:val="002006D4"/>
    <w:rsid w:val="002012FE"/>
    <w:rsid w:val="00203247"/>
    <w:rsid w:val="00210418"/>
    <w:rsid w:val="002113B4"/>
    <w:rsid w:val="00211F66"/>
    <w:rsid w:val="00214260"/>
    <w:rsid w:val="002148B3"/>
    <w:rsid w:val="0022492C"/>
    <w:rsid w:val="0023457F"/>
    <w:rsid w:val="0023658C"/>
    <w:rsid w:val="0024036B"/>
    <w:rsid w:val="00245362"/>
    <w:rsid w:val="00245AFE"/>
    <w:rsid w:val="00250C1C"/>
    <w:rsid w:val="00253BC4"/>
    <w:rsid w:val="0025581C"/>
    <w:rsid w:val="002605B5"/>
    <w:rsid w:val="00260A36"/>
    <w:rsid w:val="00261A51"/>
    <w:rsid w:val="002634DA"/>
    <w:rsid w:val="00263A47"/>
    <w:rsid w:val="00265506"/>
    <w:rsid w:val="00265FB6"/>
    <w:rsid w:val="0027041A"/>
    <w:rsid w:val="002710B4"/>
    <w:rsid w:val="00271F90"/>
    <w:rsid w:val="00272126"/>
    <w:rsid w:val="00275FCA"/>
    <w:rsid w:val="00276E58"/>
    <w:rsid w:val="00281029"/>
    <w:rsid w:val="0028391B"/>
    <w:rsid w:val="00283A37"/>
    <w:rsid w:val="00284835"/>
    <w:rsid w:val="00285721"/>
    <w:rsid w:val="002865CB"/>
    <w:rsid w:val="00286607"/>
    <w:rsid w:val="00287E38"/>
    <w:rsid w:val="00287F99"/>
    <w:rsid w:val="00291091"/>
    <w:rsid w:val="00291918"/>
    <w:rsid w:val="00292735"/>
    <w:rsid w:val="00293311"/>
    <w:rsid w:val="00294530"/>
    <w:rsid w:val="002953E6"/>
    <w:rsid w:val="00295A18"/>
    <w:rsid w:val="00295CAD"/>
    <w:rsid w:val="002A5E02"/>
    <w:rsid w:val="002A75C7"/>
    <w:rsid w:val="002B1429"/>
    <w:rsid w:val="002B2966"/>
    <w:rsid w:val="002B3674"/>
    <w:rsid w:val="002C0C69"/>
    <w:rsid w:val="002C4514"/>
    <w:rsid w:val="002C5BF4"/>
    <w:rsid w:val="002D0AEE"/>
    <w:rsid w:val="002D5084"/>
    <w:rsid w:val="002D5233"/>
    <w:rsid w:val="002D7814"/>
    <w:rsid w:val="002E0DC1"/>
    <w:rsid w:val="002E2501"/>
    <w:rsid w:val="002F21B5"/>
    <w:rsid w:val="002F3E47"/>
    <w:rsid w:val="002F47F0"/>
    <w:rsid w:val="002F4BDE"/>
    <w:rsid w:val="002F60B0"/>
    <w:rsid w:val="002F7332"/>
    <w:rsid w:val="0030095F"/>
    <w:rsid w:val="00304BEB"/>
    <w:rsid w:val="00306996"/>
    <w:rsid w:val="00311CC4"/>
    <w:rsid w:val="003132B0"/>
    <w:rsid w:val="00313A66"/>
    <w:rsid w:val="0031498C"/>
    <w:rsid w:val="00317A41"/>
    <w:rsid w:val="00317F7F"/>
    <w:rsid w:val="00321A4F"/>
    <w:rsid w:val="00322B2E"/>
    <w:rsid w:val="003270C6"/>
    <w:rsid w:val="00330E96"/>
    <w:rsid w:val="003322BB"/>
    <w:rsid w:val="00334D5D"/>
    <w:rsid w:val="00335DBC"/>
    <w:rsid w:val="003360F2"/>
    <w:rsid w:val="00340F65"/>
    <w:rsid w:val="00342812"/>
    <w:rsid w:val="00342F45"/>
    <w:rsid w:val="00343419"/>
    <w:rsid w:val="00343C3A"/>
    <w:rsid w:val="00344E51"/>
    <w:rsid w:val="00345595"/>
    <w:rsid w:val="0034560C"/>
    <w:rsid w:val="00346C29"/>
    <w:rsid w:val="00353883"/>
    <w:rsid w:val="00353BB4"/>
    <w:rsid w:val="00354F76"/>
    <w:rsid w:val="00356D83"/>
    <w:rsid w:val="00360BC0"/>
    <w:rsid w:val="00361398"/>
    <w:rsid w:val="0037048B"/>
    <w:rsid w:val="00376F61"/>
    <w:rsid w:val="00381B01"/>
    <w:rsid w:val="00382C82"/>
    <w:rsid w:val="0039092F"/>
    <w:rsid w:val="00396346"/>
    <w:rsid w:val="003A5436"/>
    <w:rsid w:val="003B03F3"/>
    <w:rsid w:val="003B1880"/>
    <w:rsid w:val="003B4C16"/>
    <w:rsid w:val="003B5ACC"/>
    <w:rsid w:val="003B7340"/>
    <w:rsid w:val="003B7530"/>
    <w:rsid w:val="003C502C"/>
    <w:rsid w:val="003C6EAB"/>
    <w:rsid w:val="003D039C"/>
    <w:rsid w:val="003D0C25"/>
    <w:rsid w:val="003D5A48"/>
    <w:rsid w:val="003D64F0"/>
    <w:rsid w:val="003D66FE"/>
    <w:rsid w:val="003E009F"/>
    <w:rsid w:val="003E00AA"/>
    <w:rsid w:val="003E1CB7"/>
    <w:rsid w:val="003E332C"/>
    <w:rsid w:val="003E6D6C"/>
    <w:rsid w:val="003F3222"/>
    <w:rsid w:val="003F4869"/>
    <w:rsid w:val="00402344"/>
    <w:rsid w:val="00402883"/>
    <w:rsid w:val="00403BC3"/>
    <w:rsid w:val="00407EA9"/>
    <w:rsid w:val="0041009E"/>
    <w:rsid w:val="00411FDE"/>
    <w:rsid w:val="004124B8"/>
    <w:rsid w:val="00412CEE"/>
    <w:rsid w:val="0041501A"/>
    <w:rsid w:val="00421138"/>
    <w:rsid w:val="00422DF6"/>
    <w:rsid w:val="004233ED"/>
    <w:rsid w:val="00425EAD"/>
    <w:rsid w:val="004276CC"/>
    <w:rsid w:val="004278A3"/>
    <w:rsid w:val="0043201C"/>
    <w:rsid w:val="00433206"/>
    <w:rsid w:val="00434810"/>
    <w:rsid w:val="00434F62"/>
    <w:rsid w:val="00442BFA"/>
    <w:rsid w:val="0044406E"/>
    <w:rsid w:val="00446F20"/>
    <w:rsid w:val="0044778A"/>
    <w:rsid w:val="00451269"/>
    <w:rsid w:val="00451BD0"/>
    <w:rsid w:val="004529EE"/>
    <w:rsid w:val="00456046"/>
    <w:rsid w:val="004642E8"/>
    <w:rsid w:val="004667F9"/>
    <w:rsid w:val="004708C0"/>
    <w:rsid w:val="00474D0C"/>
    <w:rsid w:val="00475152"/>
    <w:rsid w:val="00476DD4"/>
    <w:rsid w:val="00477638"/>
    <w:rsid w:val="00477C26"/>
    <w:rsid w:val="00480679"/>
    <w:rsid w:val="00480721"/>
    <w:rsid w:val="00480F45"/>
    <w:rsid w:val="00484192"/>
    <w:rsid w:val="00492C11"/>
    <w:rsid w:val="00492D1E"/>
    <w:rsid w:val="004A022D"/>
    <w:rsid w:val="004A6D81"/>
    <w:rsid w:val="004A7098"/>
    <w:rsid w:val="004B09C4"/>
    <w:rsid w:val="004C299E"/>
    <w:rsid w:val="004C52BB"/>
    <w:rsid w:val="004C5E08"/>
    <w:rsid w:val="004D01C7"/>
    <w:rsid w:val="004D1059"/>
    <w:rsid w:val="004D3706"/>
    <w:rsid w:val="004D5151"/>
    <w:rsid w:val="004D6AC9"/>
    <w:rsid w:val="004E22A5"/>
    <w:rsid w:val="004E25C2"/>
    <w:rsid w:val="004F0311"/>
    <w:rsid w:val="004F1314"/>
    <w:rsid w:val="004F19B0"/>
    <w:rsid w:val="004F34E3"/>
    <w:rsid w:val="004F433B"/>
    <w:rsid w:val="004F701A"/>
    <w:rsid w:val="00502B53"/>
    <w:rsid w:val="00503116"/>
    <w:rsid w:val="00504827"/>
    <w:rsid w:val="005073EA"/>
    <w:rsid w:val="00511F74"/>
    <w:rsid w:val="005140BB"/>
    <w:rsid w:val="00515A23"/>
    <w:rsid w:val="00521FBC"/>
    <w:rsid w:val="005251C7"/>
    <w:rsid w:val="00527FBA"/>
    <w:rsid w:val="00531D6E"/>
    <w:rsid w:val="00532E52"/>
    <w:rsid w:val="0053418F"/>
    <w:rsid w:val="00540550"/>
    <w:rsid w:val="00541129"/>
    <w:rsid w:val="00543BA9"/>
    <w:rsid w:val="00543DFA"/>
    <w:rsid w:val="00544B36"/>
    <w:rsid w:val="00550145"/>
    <w:rsid w:val="0055032B"/>
    <w:rsid w:val="00555F59"/>
    <w:rsid w:val="00557FBB"/>
    <w:rsid w:val="00570BE3"/>
    <w:rsid w:val="00572B96"/>
    <w:rsid w:val="00572D79"/>
    <w:rsid w:val="00577132"/>
    <w:rsid w:val="0057762C"/>
    <w:rsid w:val="00581C62"/>
    <w:rsid w:val="005824FA"/>
    <w:rsid w:val="00586A81"/>
    <w:rsid w:val="00586ADF"/>
    <w:rsid w:val="005876FC"/>
    <w:rsid w:val="00590F1A"/>
    <w:rsid w:val="005914B6"/>
    <w:rsid w:val="0059166A"/>
    <w:rsid w:val="005A21B3"/>
    <w:rsid w:val="005A2F64"/>
    <w:rsid w:val="005A4361"/>
    <w:rsid w:val="005A7560"/>
    <w:rsid w:val="005B3C0E"/>
    <w:rsid w:val="005B4D3F"/>
    <w:rsid w:val="005B7E7A"/>
    <w:rsid w:val="005C563B"/>
    <w:rsid w:val="005C570F"/>
    <w:rsid w:val="005C5D76"/>
    <w:rsid w:val="005D10BB"/>
    <w:rsid w:val="005E0818"/>
    <w:rsid w:val="005E40B4"/>
    <w:rsid w:val="005E7E32"/>
    <w:rsid w:val="005F04BF"/>
    <w:rsid w:val="005F211F"/>
    <w:rsid w:val="005F27C8"/>
    <w:rsid w:val="005F3FAA"/>
    <w:rsid w:val="005F4AD4"/>
    <w:rsid w:val="00611AF4"/>
    <w:rsid w:val="00612B78"/>
    <w:rsid w:val="00613280"/>
    <w:rsid w:val="006150CA"/>
    <w:rsid w:val="006164B8"/>
    <w:rsid w:val="00616737"/>
    <w:rsid w:val="00616879"/>
    <w:rsid w:val="00623042"/>
    <w:rsid w:val="0062580A"/>
    <w:rsid w:val="00627605"/>
    <w:rsid w:val="0063127F"/>
    <w:rsid w:val="00632FA3"/>
    <w:rsid w:val="006348BD"/>
    <w:rsid w:val="00635F83"/>
    <w:rsid w:val="006360F5"/>
    <w:rsid w:val="0063789F"/>
    <w:rsid w:val="006378CD"/>
    <w:rsid w:val="006425FE"/>
    <w:rsid w:val="00643D8F"/>
    <w:rsid w:val="00644B94"/>
    <w:rsid w:val="006458F3"/>
    <w:rsid w:val="006468EF"/>
    <w:rsid w:val="00646BC0"/>
    <w:rsid w:val="006508B8"/>
    <w:rsid w:val="00650F7F"/>
    <w:rsid w:val="006529D5"/>
    <w:rsid w:val="0065710D"/>
    <w:rsid w:val="006622C6"/>
    <w:rsid w:val="0066242C"/>
    <w:rsid w:val="00664A61"/>
    <w:rsid w:val="00664A92"/>
    <w:rsid w:val="00664E48"/>
    <w:rsid w:val="00666AF2"/>
    <w:rsid w:val="00671EDD"/>
    <w:rsid w:val="00675D09"/>
    <w:rsid w:val="00675D30"/>
    <w:rsid w:val="00676617"/>
    <w:rsid w:val="006775BF"/>
    <w:rsid w:val="00677FAC"/>
    <w:rsid w:val="006808A8"/>
    <w:rsid w:val="00682992"/>
    <w:rsid w:val="00683C9E"/>
    <w:rsid w:val="00686CE8"/>
    <w:rsid w:val="00692C30"/>
    <w:rsid w:val="006A29AE"/>
    <w:rsid w:val="006A42A4"/>
    <w:rsid w:val="006A733A"/>
    <w:rsid w:val="006B04AE"/>
    <w:rsid w:val="006B6577"/>
    <w:rsid w:val="006B6AC2"/>
    <w:rsid w:val="006C2B8C"/>
    <w:rsid w:val="006C6CB1"/>
    <w:rsid w:val="006C6ED8"/>
    <w:rsid w:val="006D1622"/>
    <w:rsid w:val="006D79D7"/>
    <w:rsid w:val="006E0726"/>
    <w:rsid w:val="006E2D10"/>
    <w:rsid w:val="006E5116"/>
    <w:rsid w:val="006E5C0D"/>
    <w:rsid w:val="006F391D"/>
    <w:rsid w:val="006F4618"/>
    <w:rsid w:val="006F6D67"/>
    <w:rsid w:val="006F7CF3"/>
    <w:rsid w:val="00703D25"/>
    <w:rsid w:val="007064D1"/>
    <w:rsid w:val="00710D82"/>
    <w:rsid w:val="00710F2A"/>
    <w:rsid w:val="00712553"/>
    <w:rsid w:val="007130C7"/>
    <w:rsid w:val="00713C3C"/>
    <w:rsid w:val="00716394"/>
    <w:rsid w:val="00720661"/>
    <w:rsid w:val="00721DD1"/>
    <w:rsid w:val="00723805"/>
    <w:rsid w:val="0072508B"/>
    <w:rsid w:val="007251FD"/>
    <w:rsid w:val="00732C35"/>
    <w:rsid w:val="00741677"/>
    <w:rsid w:val="00742539"/>
    <w:rsid w:val="00742841"/>
    <w:rsid w:val="00743308"/>
    <w:rsid w:val="00744ACE"/>
    <w:rsid w:val="00752229"/>
    <w:rsid w:val="00752C3E"/>
    <w:rsid w:val="00753603"/>
    <w:rsid w:val="00756E68"/>
    <w:rsid w:val="0076090A"/>
    <w:rsid w:val="007621D5"/>
    <w:rsid w:val="00762D92"/>
    <w:rsid w:val="00772A0D"/>
    <w:rsid w:val="00773493"/>
    <w:rsid w:val="00780299"/>
    <w:rsid w:val="007930F6"/>
    <w:rsid w:val="007935C0"/>
    <w:rsid w:val="007956ED"/>
    <w:rsid w:val="007A41F5"/>
    <w:rsid w:val="007A4C30"/>
    <w:rsid w:val="007B0892"/>
    <w:rsid w:val="007B0F70"/>
    <w:rsid w:val="007B2707"/>
    <w:rsid w:val="007B301A"/>
    <w:rsid w:val="007B4426"/>
    <w:rsid w:val="007C0D0D"/>
    <w:rsid w:val="007C1012"/>
    <w:rsid w:val="007C2F30"/>
    <w:rsid w:val="007C39F5"/>
    <w:rsid w:val="007C6540"/>
    <w:rsid w:val="007C72C2"/>
    <w:rsid w:val="007D6E5D"/>
    <w:rsid w:val="007E1B84"/>
    <w:rsid w:val="007E2E65"/>
    <w:rsid w:val="007E427D"/>
    <w:rsid w:val="007E69F4"/>
    <w:rsid w:val="007E6A00"/>
    <w:rsid w:val="007F607B"/>
    <w:rsid w:val="007F7C3A"/>
    <w:rsid w:val="0080019B"/>
    <w:rsid w:val="0080229E"/>
    <w:rsid w:val="0080235C"/>
    <w:rsid w:val="0080439C"/>
    <w:rsid w:val="0081343B"/>
    <w:rsid w:val="0081694C"/>
    <w:rsid w:val="0082097A"/>
    <w:rsid w:val="00821140"/>
    <w:rsid w:val="00825537"/>
    <w:rsid w:val="008272C3"/>
    <w:rsid w:val="00827DB9"/>
    <w:rsid w:val="008310F2"/>
    <w:rsid w:val="00831792"/>
    <w:rsid w:val="00831E03"/>
    <w:rsid w:val="008343F1"/>
    <w:rsid w:val="00834B1F"/>
    <w:rsid w:val="00836A86"/>
    <w:rsid w:val="00836FFA"/>
    <w:rsid w:val="00842CDE"/>
    <w:rsid w:val="0084323A"/>
    <w:rsid w:val="0084423D"/>
    <w:rsid w:val="00844706"/>
    <w:rsid w:val="00846752"/>
    <w:rsid w:val="00846F55"/>
    <w:rsid w:val="00850B0D"/>
    <w:rsid w:val="00850CFA"/>
    <w:rsid w:val="0085626B"/>
    <w:rsid w:val="0085752F"/>
    <w:rsid w:val="008601B5"/>
    <w:rsid w:val="00862100"/>
    <w:rsid w:val="0086341E"/>
    <w:rsid w:val="00866AF8"/>
    <w:rsid w:val="00870ADF"/>
    <w:rsid w:val="00871ADD"/>
    <w:rsid w:val="00872136"/>
    <w:rsid w:val="0087421C"/>
    <w:rsid w:val="008758B0"/>
    <w:rsid w:val="00876854"/>
    <w:rsid w:val="00880D86"/>
    <w:rsid w:val="00881622"/>
    <w:rsid w:val="0088407A"/>
    <w:rsid w:val="008874B0"/>
    <w:rsid w:val="0089156E"/>
    <w:rsid w:val="0089381B"/>
    <w:rsid w:val="008A215B"/>
    <w:rsid w:val="008A25BF"/>
    <w:rsid w:val="008A2A4C"/>
    <w:rsid w:val="008A3E04"/>
    <w:rsid w:val="008A435B"/>
    <w:rsid w:val="008A6078"/>
    <w:rsid w:val="008A63B0"/>
    <w:rsid w:val="008B1A11"/>
    <w:rsid w:val="008B5357"/>
    <w:rsid w:val="008B6914"/>
    <w:rsid w:val="008C2208"/>
    <w:rsid w:val="008C342A"/>
    <w:rsid w:val="008E1272"/>
    <w:rsid w:val="008E73FC"/>
    <w:rsid w:val="008F1BE6"/>
    <w:rsid w:val="008F420D"/>
    <w:rsid w:val="008F5019"/>
    <w:rsid w:val="00900412"/>
    <w:rsid w:val="00900961"/>
    <w:rsid w:val="00905C30"/>
    <w:rsid w:val="00907F98"/>
    <w:rsid w:val="00914D73"/>
    <w:rsid w:val="00916BC9"/>
    <w:rsid w:val="00917C7D"/>
    <w:rsid w:val="0092257E"/>
    <w:rsid w:val="00924225"/>
    <w:rsid w:val="00927C91"/>
    <w:rsid w:val="00930C46"/>
    <w:rsid w:val="00932555"/>
    <w:rsid w:val="00933D8A"/>
    <w:rsid w:val="00934A46"/>
    <w:rsid w:val="00936F4B"/>
    <w:rsid w:val="0094069C"/>
    <w:rsid w:val="009531F3"/>
    <w:rsid w:val="00960753"/>
    <w:rsid w:val="009621DE"/>
    <w:rsid w:val="0096384C"/>
    <w:rsid w:val="00964012"/>
    <w:rsid w:val="00964C0F"/>
    <w:rsid w:val="00965FF7"/>
    <w:rsid w:val="00970257"/>
    <w:rsid w:val="00972B5C"/>
    <w:rsid w:val="0097451B"/>
    <w:rsid w:val="00974CA9"/>
    <w:rsid w:val="009763F6"/>
    <w:rsid w:val="00976C92"/>
    <w:rsid w:val="00976FDD"/>
    <w:rsid w:val="00980C1C"/>
    <w:rsid w:val="00983F62"/>
    <w:rsid w:val="00984190"/>
    <w:rsid w:val="00986304"/>
    <w:rsid w:val="009871A4"/>
    <w:rsid w:val="009908CA"/>
    <w:rsid w:val="00996C38"/>
    <w:rsid w:val="009A108C"/>
    <w:rsid w:val="009A54CA"/>
    <w:rsid w:val="009A71E3"/>
    <w:rsid w:val="009B0633"/>
    <w:rsid w:val="009B0727"/>
    <w:rsid w:val="009B087F"/>
    <w:rsid w:val="009B18CE"/>
    <w:rsid w:val="009B24F7"/>
    <w:rsid w:val="009B343C"/>
    <w:rsid w:val="009B5999"/>
    <w:rsid w:val="009C06AC"/>
    <w:rsid w:val="009C28BD"/>
    <w:rsid w:val="009C3D87"/>
    <w:rsid w:val="009C5919"/>
    <w:rsid w:val="009C6536"/>
    <w:rsid w:val="009C6CCC"/>
    <w:rsid w:val="009D385A"/>
    <w:rsid w:val="009D3A5D"/>
    <w:rsid w:val="009D78FF"/>
    <w:rsid w:val="009E4C4C"/>
    <w:rsid w:val="009E566C"/>
    <w:rsid w:val="009E6146"/>
    <w:rsid w:val="009E6FE9"/>
    <w:rsid w:val="009F0136"/>
    <w:rsid w:val="009F17C8"/>
    <w:rsid w:val="009F2EBB"/>
    <w:rsid w:val="009F441D"/>
    <w:rsid w:val="009F66FD"/>
    <w:rsid w:val="00A00500"/>
    <w:rsid w:val="00A00B5A"/>
    <w:rsid w:val="00A01339"/>
    <w:rsid w:val="00A0134D"/>
    <w:rsid w:val="00A04893"/>
    <w:rsid w:val="00A06BB5"/>
    <w:rsid w:val="00A1086B"/>
    <w:rsid w:val="00A1315F"/>
    <w:rsid w:val="00A1584B"/>
    <w:rsid w:val="00A17A42"/>
    <w:rsid w:val="00A2105C"/>
    <w:rsid w:val="00A2152D"/>
    <w:rsid w:val="00A21C47"/>
    <w:rsid w:val="00A26012"/>
    <w:rsid w:val="00A26419"/>
    <w:rsid w:val="00A3012C"/>
    <w:rsid w:val="00A337D6"/>
    <w:rsid w:val="00A340AF"/>
    <w:rsid w:val="00A34BFC"/>
    <w:rsid w:val="00A406B4"/>
    <w:rsid w:val="00A44270"/>
    <w:rsid w:val="00A5482E"/>
    <w:rsid w:val="00A55A34"/>
    <w:rsid w:val="00A5610D"/>
    <w:rsid w:val="00A63920"/>
    <w:rsid w:val="00A66CFA"/>
    <w:rsid w:val="00A67303"/>
    <w:rsid w:val="00A67962"/>
    <w:rsid w:val="00A7154F"/>
    <w:rsid w:val="00A72535"/>
    <w:rsid w:val="00A74136"/>
    <w:rsid w:val="00A80350"/>
    <w:rsid w:val="00A80CE8"/>
    <w:rsid w:val="00A839ED"/>
    <w:rsid w:val="00A85DDF"/>
    <w:rsid w:val="00A93091"/>
    <w:rsid w:val="00A93702"/>
    <w:rsid w:val="00A956D1"/>
    <w:rsid w:val="00A9630C"/>
    <w:rsid w:val="00A97C34"/>
    <w:rsid w:val="00AA1E48"/>
    <w:rsid w:val="00AA2504"/>
    <w:rsid w:val="00AA7BE4"/>
    <w:rsid w:val="00AA7FA8"/>
    <w:rsid w:val="00AB002A"/>
    <w:rsid w:val="00AB09C3"/>
    <w:rsid w:val="00AB5A9A"/>
    <w:rsid w:val="00AC13CB"/>
    <w:rsid w:val="00AC1868"/>
    <w:rsid w:val="00AC46C2"/>
    <w:rsid w:val="00AC4DBA"/>
    <w:rsid w:val="00AC73BB"/>
    <w:rsid w:val="00AD3A97"/>
    <w:rsid w:val="00AD49CD"/>
    <w:rsid w:val="00AE3BBD"/>
    <w:rsid w:val="00AF2593"/>
    <w:rsid w:val="00AF2A3D"/>
    <w:rsid w:val="00AF41F9"/>
    <w:rsid w:val="00AF4205"/>
    <w:rsid w:val="00B0123E"/>
    <w:rsid w:val="00B04166"/>
    <w:rsid w:val="00B07598"/>
    <w:rsid w:val="00B0777B"/>
    <w:rsid w:val="00B10F19"/>
    <w:rsid w:val="00B2155E"/>
    <w:rsid w:val="00B259E0"/>
    <w:rsid w:val="00B2687D"/>
    <w:rsid w:val="00B303C7"/>
    <w:rsid w:val="00B327D0"/>
    <w:rsid w:val="00B35071"/>
    <w:rsid w:val="00B43E3E"/>
    <w:rsid w:val="00B44644"/>
    <w:rsid w:val="00B474A3"/>
    <w:rsid w:val="00B505AB"/>
    <w:rsid w:val="00B51495"/>
    <w:rsid w:val="00B52C67"/>
    <w:rsid w:val="00B57263"/>
    <w:rsid w:val="00B64DBC"/>
    <w:rsid w:val="00B70599"/>
    <w:rsid w:val="00B70899"/>
    <w:rsid w:val="00B719B1"/>
    <w:rsid w:val="00B75A8A"/>
    <w:rsid w:val="00B8156A"/>
    <w:rsid w:val="00B85184"/>
    <w:rsid w:val="00B863A7"/>
    <w:rsid w:val="00B9119F"/>
    <w:rsid w:val="00B95F9A"/>
    <w:rsid w:val="00B9617D"/>
    <w:rsid w:val="00BA0B92"/>
    <w:rsid w:val="00BA36C2"/>
    <w:rsid w:val="00BA4B11"/>
    <w:rsid w:val="00BA68B1"/>
    <w:rsid w:val="00BB22A9"/>
    <w:rsid w:val="00BB3FB2"/>
    <w:rsid w:val="00BB6E48"/>
    <w:rsid w:val="00BC209D"/>
    <w:rsid w:val="00BC2AFD"/>
    <w:rsid w:val="00BC33B6"/>
    <w:rsid w:val="00BC4BE3"/>
    <w:rsid w:val="00BD102D"/>
    <w:rsid w:val="00BD1F83"/>
    <w:rsid w:val="00BD7158"/>
    <w:rsid w:val="00BD74B4"/>
    <w:rsid w:val="00BD7948"/>
    <w:rsid w:val="00BE0D77"/>
    <w:rsid w:val="00BE0DE3"/>
    <w:rsid w:val="00BE1CA9"/>
    <w:rsid w:val="00BE23C5"/>
    <w:rsid w:val="00BF15A2"/>
    <w:rsid w:val="00BF1E3C"/>
    <w:rsid w:val="00BF37CC"/>
    <w:rsid w:val="00BF3C4B"/>
    <w:rsid w:val="00BF406D"/>
    <w:rsid w:val="00C00C24"/>
    <w:rsid w:val="00C0106D"/>
    <w:rsid w:val="00C03776"/>
    <w:rsid w:val="00C107EC"/>
    <w:rsid w:val="00C10BFA"/>
    <w:rsid w:val="00C12991"/>
    <w:rsid w:val="00C12D69"/>
    <w:rsid w:val="00C1377A"/>
    <w:rsid w:val="00C14562"/>
    <w:rsid w:val="00C14E24"/>
    <w:rsid w:val="00C15AC0"/>
    <w:rsid w:val="00C173A6"/>
    <w:rsid w:val="00C20A48"/>
    <w:rsid w:val="00C20D78"/>
    <w:rsid w:val="00C249CB"/>
    <w:rsid w:val="00C24E9E"/>
    <w:rsid w:val="00C35885"/>
    <w:rsid w:val="00C4236C"/>
    <w:rsid w:val="00C425E6"/>
    <w:rsid w:val="00C42846"/>
    <w:rsid w:val="00C428DA"/>
    <w:rsid w:val="00C45E18"/>
    <w:rsid w:val="00C46027"/>
    <w:rsid w:val="00C5052A"/>
    <w:rsid w:val="00C50F58"/>
    <w:rsid w:val="00C5199D"/>
    <w:rsid w:val="00C57B26"/>
    <w:rsid w:val="00C60F51"/>
    <w:rsid w:val="00C6465A"/>
    <w:rsid w:val="00C6480C"/>
    <w:rsid w:val="00C64947"/>
    <w:rsid w:val="00C6777C"/>
    <w:rsid w:val="00C707DE"/>
    <w:rsid w:val="00C73BCE"/>
    <w:rsid w:val="00C7616C"/>
    <w:rsid w:val="00C77539"/>
    <w:rsid w:val="00C8163C"/>
    <w:rsid w:val="00C827A5"/>
    <w:rsid w:val="00C87B2E"/>
    <w:rsid w:val="00C91E40"/>
    <w:rsid w:val="00C924E4"/>
    <w:rsid w:val="00C93658"/>
    <w:rsid w:val="00C95EDA"/>
    <w:rsid w:val="00C963E4"/>
    <w:rsid w:val="00C96606"/>
    <w:rsid w:val="00C976C2"/>
    <w:rsid w:val="00C9784E"/>
    <w:rsid w:val="00CA4EA1"/>
    <w:rsid w:val="00CA7116"/>
    <w:rsid w:val="00CB22BC"/>
    <w:rsid w:val="00CB79EB"/>
    <w:rsid w:val="00CC20D2"/>
    <w:rsid w:val="00CC2B72"/>
    <w:rsid w:val="00CC388D"/>
    <w:rsid w:val="00CC3AB6"/>
    <w:rsid w:val="00CD0F5B"/>
    <w:rsid w:val="00CD3D7B"/>
    <w:rsid w:val="00CD42B2"/>
    <w:rsid w:val="00CE2236"/>
    <w:rsid w:val="00CE2415"/>
    <w:rsid w:val="00CF1319"/>
    <w:rsid w:val="00CF30C9"/>
    <w:rsid w:val="00CF3121"/>
    <w:rsid w:val="00CF65A5"/>
    <w:rsid w:val="00D01856"/>
    <w:rsid w:val="00D025AD"/>
    <w:rsid w:val="00D0294E"/>
    <w:rsid w:val="00D03276"/>
    <w:rsid w:val="00D0390F"/>
    <w:rsid w:val="00D04BF3"/>
    <w:rsid w:val="00D04C0C"/>
    <w:rsid w:val="00D05067"/>
    <w:rsid w:val="00D05481"/>
    <w:rsid w:val="00D066B3"/>
    <w:rsid w:val="00D10C77"/>
    <w:rsid w:val="00D15C6C"/>
    <w:rsid w:val="00D17E4C"/>
    <w:rsid w:val="00D20337"/>
    <w:rsid w:val="00D230E5"/>
    <w:rsid w:val="00D27A21"/>
    <w:rsid w:val="00D30192"/>
    <w:rsid w:val="00D33224"/>
    <w:rsid w:val="00D36D94"/>
    <w:rsid w:val="00D40BFC"/>
    <w:rsid w:val="00D41192"/>
    <w:rsid w:val="00D44C84"/>
    <w:rsid w:val="00D518F9"/>
    <w:rsid w:val="00D51A05"/>
    <w:rsid w:val="00D51AB5"/>
    <w:rsid w:val="00D578D0"/>
    <w:rsid w:val="00D57DD7"/>
    <w:rsid w:val="00D6112F"/>
    <w:rsid w:val="00D62417"/>
    <w:rsid w:val="00D65494"/>
    <w:rsid w:val="00D76F73"/>
    <w:rsid w:val="00D80E49"/>
    <w:rsid w:val="00D81330"/>
    <w:rsid w:val="00D81E90"/>
    <w:rsid w:val="00D86261"/>
    <w:rsid w:val="00D951F8"/>
    <w:rsid w:val="00DA6795"/>
    <w:rsid w:val="00DA7D9A"/>
    <w:rsid w:val="00DB28E0"/>
    <w:rsid w:val="00DB4862"/>
    <w:rsid w:val="00DC06CF"/>
    <w:rsid w:val="00DC216F"/>
    <w:rsid w:val="00DC33ED"/>
    <w:rsid w:val="00DC4474"/>
    <w:rsid w:val="00DC601F"/>
    <w:rsid w:val="00DC6CC4"/>
    <w:rsid w:val="00DC70D3"/>
    <w:rsid w:val="00DD06B6"/>
    <w:rsid w:val="00DD1E8D"/>
    <w:rsid w:val="00DD2729"/>
    <w:rsid w:val="00DD40B3"/>
    <w:rsid w:val="00DD4AA3"/>
    <w:rsid w:val="00DE228E"/>
    <w:rsid w:val="00DE2D6A"/>
    <w:rsid w:val="00DF06CB"/>
    <w:rsid w:val="00DF0CFD"/>
    <w:rsid w:val="00DF16EB"/>
    <w:rsid w:val="00DF2E7D"/>
    <w:rsid w:val="00DF3C99"/>
    <w:rsid w:val="00E052B3"/>
    <w:rsid w:val="00E110B3"/>
    <w:rsid w:val="00E119A3"/>
    <w:rsid w:val="00E11B91"/>
    <w:rsid w:val="00E12746"/>
    <w:rsid w:val="00E147F0"/>
    <w:rsid w:val="00E17F5E"/>
    <w:rsid w:val="00E20461"/>
    <w:rsid w:val="00E20751"/>
    <w:rsid w:val="00E255AA"/>
    <w:rsid w:val="00E26743"/>
    <w:rsid w:val="00E27345"/>
    <w:rsid w:val="00E30657"/>
    <w:rsid w:val="00E31E4A"/>
    <w:rsid w:val="00E3456A"/>
    <w:rsid w:val="00E3524B"/>
    <w:rsid w:val="00E35BAF"/>
    <w:rsid w:val="00E35E81"/>
    <w:rsid w:val="00E36EA0"/>
    <w:rsid w:val="00E41A27"/>
    <w:rsid w:val="00E4305F"/>
    <w:rsid w:val="00E4330D"/>
    <w:rsid w:val="00E53ABC"/>
    <w:rsid w:val="00E57D9B"/>
    <w:rsid w:val="00E60F69"/>
    <w:rsid w:val="00E64228"/>
    <w:rsid w:val="00E679AD"/>
    <w:rsid w:val="00E70077"/>
    <w:rsid w:val="00E7203E"/>
    <w:rsid w:val="00E74F05"/>
    <w:rsid w:val="00E801DE"/>
    <w:rsid w:val="00E80AC8"/>
    <w:rsid w:val="00E83141"/>
    <w:rsid w:val="00E83957"/>
    <w:rsid w:val="00E846D4"/>
    <w:rsid w:val="00E87A1D"/>
    <w:rsid w:val="00E9243E"/>
    <w:rsid w:val="00E931EF"/>
    <w:rsid w:val="00E9551C"/>
    <w:rsid w:val="00EA1618"/>
    <w:rsid w:val="00EA21C4"/>
    <w:rsid w:val="00EA5410"/>
    <w:rsid w:val="00EA5C0A"/>
    <w:rsid w:val="00EA6543"/>
    <w:rsid w:val="00EB03B0"/>
    <w:rsid w:val="00EB0B61"/>
    <w:rsid w:val="00EB1E42"/>
    <w:rsid w:val="00EB2CC4"/>
    <w:rsid w:val="00EB36B2"/>
    <w:rsid w:val="00EB501B"/>
    <w:rsid w:val="00EB64A3"/>
    <w:rsid w:val="00EC03B1"/>
    <w:rsid w:val="00EC08ED"/>
    <w:rsid w:val="00EC2115"/>
    <w:rsid w:val="00EC333C"/>
    <w:rsid w:val="00EC37F9"/>
    <w:rsid w:val="00EC3A3E"/>
    <w:rsid w:val="00ED3250"/>
    <w:rsid w:val="00ED33C2"/>
    <w:rsid w:val="00ED440A"/>
    <w:rsid w:val="00EE3AE6"/>
    <w:rsid w:val="00EE3DB7"/>
    <w:rsid w:val="00EE684C"/>
    <w:rsid w:val="00EE6A83"/>
    <w:rsid w:val="00EE6CCF"/>
    <w:rsid w:val="00EF3406"/>
    <w:rsid w:val="00EF471F"/>
    <w:rsid w:val="00EF7F7F"/>
    <w:rsid w:val="00F006A2"/>
    <w:rsid w:val="00F0332C"/>
    <w:rsid w:val="00F043E2"/>
    <w:rsid w:val="00F04BEE"/>
    <w:rsid w:val="00F050BF"/>
    <w:rsid w:val="00F061BA"/>
    <w:rsid w:val="00F06938"/>
    <w:rsid w:val="00F07EBE"/>
    <w:rsid w:val="00F1309A"/>
    <w:rsid w:val="00F144C5"/>
    <w:rsid w:val="00F148BE"/>
    <w:rsid w:val="00F15955"/>
    <w:rsid w:val="00F16F09"/>
    <w:rsid w:val="00F20F91"/>
    <w:rsid w:val="00F2173F"/>
    <w:rsid w:val="00F25F85"/>
    <w:rsid w:val="00F27CCC"/>
    <w:rsid w:val="00F30430"/>
    <w:rsid w:val="00F324F9"/>
    <w:rsid w:val="00F34C7A"/>
    <w:rsid w:val="00F35D93"/>
    <w:rsid w:val="00F36C68"/>
    <w:rsid w:val="00F37F63"/>
    <w:rsid w:val="00F44146"/>
    <w:rsid w:val="00F46F44"/>
    <w:rsid w:val="00F4762A"/>
    <w:rsid w:val="00F50E23"/>
    <w:rsid w:val="00F51F7B"/>
    <w:rsid w:val="00F56D07"/>
    <w:rsid w:val="00F57CEE"/>
    <w:rsid w:val="00F62028"/>
    <w:rsid w:val="00F655ED"/>
    <w:rsid w:val="00F66771"/>
    <w:rsid w:val="00F67990"/>
    <w:rsid w:val="00F74A7D"/>
    <w:rsid w:val="00F76B5D"/>
    <w:rsid w:val="00F776B7"/>
    <w:rsid w:val="00F77B95"/>
    <w:rsid w:val="00F82F71"/>
    <w:rsid w:val="00F82FDE"/>
    <w:rsid w:val="00F83337"/>
    <w:rsid w:val="00F8386F"/>
    <w:rsid w:val="00F84227"/>
    <w:rsid w:val="00F84C59"/>
    <w:rsid w:val="00F94AD5"/>
    <w:rsid w:val="00F973E9"/>
    <w:rsid w:val="00FA28C6"/>
    <w:rsid w:val="00FA366F"/>
    <w:rsid w:val="00FA61B3"/>
    <w:rsid w:val="00FB03F8"/>
    <w:rsid w:val="00FB3C1E"/>
    <w:rsid w:val="00FB6A96"/>
    <w:rsid w:val="00FB7485"/>
    <w:rsid w:val="00FB7B90"/>
    <w:rsid w:val="00FC299D"/>
    <w:rsid w:val="00FC31A4"/>
    <w:rsid w:val="00FC33C5"/>
    <w:rsid w:val="00FD0354"/>
    <w:rsid w:val="00FD044C"/>
    <w:rsid w:val="00FD2705"/>
    <w:rsid w:val="00FD27F2"/>
    <w:rsid w:val="00FD3D8D"/>
    <w:rsid w:val="00FD635C"/>
    <w:rsid w:val="00FE06DA"/>
    <w:rsid w:val="00FE3D1F"/>
    <w:rsid w:val="00FE3DB5"/>
    <w:rsid w:val="00FE524B"/>
    <w:rsid w:val="00FE5756"/>
    <w:rsid w:val="00FF2E0F"/>
    <w:rsid w:val="00FF4583"/>
    <w:rsid w:val="00FF6B96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7"/>
  </w:style>
  <w:style w:type="paragraph" w:styleId="1">
    <w:name w:val="heading 1"/>
    <w:basedOn w:val="a"/>
    <w:next w:val="a"/>
    <w:link w:val="10"/>
    <w:qFormat/>
    <w:locked/>
    <w:rsid w:val="00C15A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5D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649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C4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2C451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CA7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64947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CA71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64947"/>
    <w:rPr>
      <w:rFonts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C15A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List Paragraph"/>
    <w:basedOn w:val="a"/>
    <w:uiPriority w:val="34"/>
    <w:qFormat/>
    <w:rsid w:val="00BA68B1"/>
    <w:pPr>
      <w:ind w:left="720"/>
      <w:contextualSpacing/>
    </w:pPr>
  </w:style>
  <w:style w:type="paragraph" w:customStyle="1" w:styleId="11">
    <w:name w:val="Обычный1"/>
    <w:rsid w:val="00F46F44"/>
    <w:pPr>
      <w:widowControl w:val="0"/>
      <w:spacing w:line="280" w:lineRule="auto"/>
      <w:ind w:left="400" w:firstLine="560"/>
      <w:jc w:val="both"/>
    </w:pPr>
  </w:style>
  <w:style w:type="paragraph" w:styleId="HTML">
    <w:name w:val="HTML Preformatted"/>
    <w:basedOn w:val="a"/>
    <w:link w:val="HTML0"/>
    <w:uiPriority w:val="99"/>
    <w:unhideWhenUsed/>
    <w:rsid w:val="00591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9166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k-transagentstv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2;&#1072;&#1090;&#1077;&#1088;&#1080;&#1085;&#1072;\Desktop\&#1055;&#1088;&#1077;&#1090;&#1077;&#1085;&#1079;&#1080;&#1103;.xl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Претензия.xls.dot</Template>
  <TotalTime>61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dc:description>EK RTF report components for Delphi_x000d_
http://ekrtf.code.net.ru</dc:description>
  <cp:lastModifiedBy>x</cp:lastModifiedBy>
  <cp:revision>91</cp:revision>
  <cp:lastPrinted>2017-03-06T06:59:00Z</cp:lastPrinted>
  <dcterms:created xsi:type="dcterms:W3CDTF">2017-05-02T10:32:00Z</dcterms:created>
  <dcterms:modified xsi:type="dcterms:W3CDTF">2024-03-22T09:35:00Z</dcterms:modified>
</cp:coreProperties>
</file>