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4AB" w:rsidRPr="00AF5F8E" w:rsidRDefault="000F54AB" w:rsidP="00AF5F8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AF5F8E">
        <w:rPr>
          <w:rFonts w:ascii="Times New Roman" w:hAnsi="Times New Roman"/>
          <w:b/>
          <w:sz w:val="36"/>
          <w:szCs w:val="36"/>
          <w:lang w:eastAsia="ru-RU"/>
        </w:rPr>
        <w:t>Общество с ограниченной ответственностью</w:t>
      </w:r>
    </w:p>
    <w:p w:rsidR="000F54AB" w:rsidRPr="00AF5F8E" w:rsidRDefault="000F54AB" w:rsidP="00AF5F8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>
        <w:rPr>
          <w:noProof/>
          <w:lang w:eastAsia="ru-RU"/>
        </w:rPr>
      </w:r>
      <w:r w:rsidRPr="00697DDC">
        <w:rPr>
          <w:rFonts w:ascii="Times New Roman" w:hAnsi="Times New Roman"/>
          <w:b/>
          <w:noProof/>
          <w:sz w:val="36"/>
          <w:szCs w:val="36"/>
          <w:lang w:eastAsia="ru-RU"/>
        </w:rPr>
        <w:pict>
          <v:rect id="Прямоугольник 1" o:spid="_x0000_s1026" style="width:365.35pt;height:21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" filled="f" stroked="f">
            <v:textbox inset="0,0,0,0">
              <w:txbxContent>
                <w:p w:rsidR="000F54AB" w:rsidRPr="00E17612" w:rsidRDefault="000F54AB" w:rsidP="00E17612">
                  <w:pPr>
                    <w:spacing w:line="10" w:lineRule="atLeast"/>
                    <w:rPr>
                      <w:rFonts w:ascii="Times New Roman" w:hAnsi="Times New Roman"/>
                      <w:b/>
                      <w:sz w:val="32"/>
                      <w:szCs w:val="32"/>
                    </w:rPr>
                  </w:pPr>
                  <w:r>
                    <w:rPr>
                      <w:color w:val="000000"/>
                      <w:sz w:val="88"/>
                      <w:szCs w:val="88"/>
                    </w:rPr>
                    <w:t xml:space="preserve"> </w:t>
                  </w:r>
                  <w:r w:rsidRPr="00E17612">
                    <w:rPr>
                      <w:rFonts w:ascii="Times New Roman" w:hAnsi="Times New Roman"/>
                      <w:b/>
                      <w:sz w:val="32"/>
                      <w:szCs w:val="32"/>
                    </w:rPr>
                    <w:t>ООО «Авангард Сэйфети Тольятти»</w:t>
                  </w:r>
                </w:p>
                <w:p w:rsidR="000F54AB" w:rsidRDefault="000F54AB" w:rsidP="00AF5F8E">
                  <w:pPr>
                    <w:pStyle w:val="GenStyleDefPar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color w:val="000000"/>
                      <w:sz w:val="88"/>
                      <w:szCs w:val="88"/>
                    </w:rPr>
                  </w:pPr>
                </w:p>
              </w:txbxContent>
            </v:textbox>
            <w10:anchorlock/>
          </v:rect>
        </w:pict>
      </w:r>
    </w:p>
    <w:p w:rsidR="000F54AB" w:rsidRPr="00AF5F8E" w:rsidRDefault="000F54AB" w:rsidP="00AF5F8E">
      <w:pPr>
        <w:keepNext/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F5F8E">
        <w:rPr>
          <w:rFonts w:ascii="Times New Roman" w:hAnsi="Times New Roman"/>
          <w:b/>
          <w:sz w:val="20"/>
          <w:szCs w:val="20"/>
          <w:lang w:eastAsia="ru-RU"/>
        </w:rPr>
        <w:t>Юридический/Почтовый адрес:</w:t>
      </w:r>
      <w:r w:rsidRPr="00AF5F8E">
        <w:rPr>
          <w:rFonts w:ascii="Times New Roman" w:hAnsi="Times New Roman"/>
          <w:sz w:val="20"/>
          <w:szCs w:val="20"/>
          <w:lang w:eastAsia="ru-RU"/>
        </w:rPr>
        <w:t xml:space="preserve"> 445004, РФ, Самарская область, г. Т</w:t>
      </w:r>
      <w:r>
        <w:rPr>
          <w:rFonts w:ascii="Times New Roman" w:hAnsi="Times New Roman"/>
          <w:sz w:val="20"/>
          <w:szCs w:val="20"/>
          <w:lang w:eastAsia="ru-RU"/>
        </w:rPr>
        <w:t xml:space="preserve">ольятти, б-р 50 лет Октября, 9А, комната 9 </w:t>
      </w:r>
      <w:r w:rsidRPr="00AF5F8E">
        <w:rPr>
          <w:rFonts w:ascii="Times New Roman" w:hAnsi="Times New Roman"/>
          <w:b/>
          <w:sz w:val="20"/>
          <w:szCs w:val="20"/>
          <w:lang w:eastAsia="ru-RU"/>
        </w:rPr>
        <w:t xml:space="preserve">Тел/факс: </w:t>
      </w:r>
      <w:r w:rsidRPr="00AF5F8E">
        <w:rPr>
          <w:rFonts w:ascii="Times New Roman" w:hAnsi="Times New Roman"/>
          <w:sz w:val="20"/>
          <w:szCs w:val="20"/>
          <w:lang w:eastAsia="ru-RU"/>
        </w:rPr>
        <w:t xml:space="preserve">(8482) </w:t>
      </w:r>
      <w:r>
        <w:rPr>
          <w:rFonts w:ascii="Times New Roman" w:hAnsi="Times New Roman"/>
          <w:sz w:val="20"/>
          <w:szCs w:val="20"/>
          <w:lang w:eastAsia="ru-RU"/>
        </w:rPr>
        <w:t xml:space="preserve">24-94-84, </w:t>
      </w:r>
      <w:r w:rsidRPr="00AF5F8E">
        <w:rPr>
          <w:rFonts w:ascii="Times New Roman" w:hAnsi="Times New Roman"/>
          <w:sz w:val="20"/>
          <w:szCs w:val="20"/>
          <w:lang w:eastAsia="ru-RU"/>
        </w:rPr>
        <w:t xml:space="preserve">61-88-70, </w:t>
      </w:r>
      <w:r w:rsidRPr="00A967C7">
        <w:t>www.gkast.ru, office@gkast.ru</w:t>
      </w:r>
    </w:p>
    <w:p w:rsidR="000F54AB" w:rsidRPr="00E17612" w:rsidRDefault="000F54AB" w:rsidP="00E17612">
      <w:pPr>
        <w:rPr>
          <w:rFonts w:ascii="Times New Roman" w:hAnsi="Times New Roman"/>
          <w:sz w:val="20"/>
          <w:szCs w:val="20"/>
        </w:rPr>
      </w:pPr>
      <w:r w:rsidRPr="00AF5F8E">
        <w:rPr>
          <w:rFonts w:ascii="Times New Roman" w:hAnsi="Times New Roman"/>
          <w:b/>
          <w:sz w:val="20"/>
          <w:szCs w:val="20"/>
          <w:lang w:eastAsia="ru-RU"/>
        </w:rPr>
        <w:t>Банковские реквизиты:</w:t>
      </w:r>
      <w:r w:rsidRPr="00AF5F8E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BD2A51">
        <w:rPr>
          <w:rFonts w:ascii="Times New Roman" w:hAnsi="Times New Roman"/>
          <w:sz w:val="20"/>
          <w:szCs w:val="20"/>
        </w:rPr>
        <w:t xml:space="preserve">В Поволжский банк ПАО Сбербанк г. Самара, </w:t>
      </w:r>
      <w:r w:rsidRPr="00E17612">
        <w:rPr>
          <w:rFonts w:ascii="Times New Roman" w:hAnsi="Times New Roman"/>
          <w:sz w:val="20"/>
          <w:szCs w:val="20"/>
          <w:lang w:eastAsia="ar-SA"/>
        </w:rPr>
        <w:t>Расчетный счет № 407 028 105 544 000 249 17</w:t>
      </w:r>
      <w:r>
        <w:rPr>
          <w:rFonts w:ascii="Times New Roman" w:hAnsi="Times New Roman"/>
          <w:sz w:val="20"/>
          <w:szCs w:val="20"/>
        </w:rPr>
        <w:t xml:space="preserve">            </w:t>
      </w:r>
      <w:r w:rsidRPr="00BD2A51">
        <w:rPr>
          <w:rFonts w:ascii="Times New Roman" w:hAnsi="Times New Roman"/>
          <w:sz w:val="20"/>
          <w:szCs w:val="20"/>
        </w:rPr>
        <w:t xml:space="preserve"> </w:t>
      </w:r>
      <w:r w:rsidRPr="00E17612">
        <w:rPr>
          <w:rFonts w:ascii="Times New Roman" w:hAnsi="Times New Roman"/>
          <w:sz w:val="20"/>
          <w:szCs w:val="20"/>
          <w:lang w:eastAsia="ar-SA"/>
        </w:rPr>
        <w:t xml:space="preserve">БИК </w:t>
      </w:r>
      <w:r w:rsidRPr="00E17612">
        <w:rPr>
          <w:rFonts w:ascii="Times New Roman" w:hAnsi="Times New Roman"/>
          <w:sz w:val="20"/>
          <w:szCs w:val="20"/>
        </w:rPr>
        <w:t>043 601</w:t>
      </w:r>
      <w:r>
        <w:rPr>
          <w:rFonts w:ascii="Times New Roman" w:hAnsi="Times New Roman"/>
          <w:sz w:val="20"/>
          <w:szCs w:val="20"/>
        </w:rPr>
        <w:t> </w:t>
      </w:r>
      <w:r w:rsidRPr="00E17612">
        <w:rPr>
          <w:rFonts w:ascii="Times New Roman" w:hAnsi="Times New Roman"/>
          <w:sz w:val="20"/>
          <w:szCs w:val="20"/>
        </w:rPr>
        <w:t>607</w:t>
      </w:r>
      <w:r>
        <w:rPr>
          <w:rFonts w:ascii="Times New Roman" w:hAnsi="Times New Roman"/>
          <w:sz w:val="20"/>
          <w:szCs w:val="20"/>
        </w:rPr>
        <w:t xml:space="preserve"> </w:t>
      </w:r>
      <w:r w:rsidRPr="00E17612">
        <w:rPr>
          <w:rFonts w:ascii="Times New Roman" w:hAnsi="Times New Roman"/>
          <w:sz w:val="20"/>
          <w:szCs w:val="20"/>
          <w:lang w:eastAsia="ar-SA"/>
        </w:rPr>
        <w:t xml:space="preserve">, Кор/счет № </w:t>
      </w:r>
      <w:r w:rsidRPr="00E17612">
        <w:rPr>
          <w:rFonts w:ascii="Times New Roman" w:hAnsi="Times New Roman"/>
          <w:sz w:val="20"/>
          <w:szCs w:val="20"/>
        </w:rPr>
        <w:t>301 018 102 000 000 006 07</w:t>
      </w:r>
      <w:r>
        <w:rPr>
          <w:rFonts w:ascii="Times New Roman" w:hAnsi="Times New Roman"/>
          <w:sz w:val="20"/>
          <w:szCs w:val="20"/>
        </w:rPr>
        <w:t xml:space="preserve"> </w:t>
      </w:r>
      <w:r w:rsidRPr="00BD2A51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</w:t>
      </w:r>
      <w:r w:rsidRPr="00E17612">
        <w:rPr>
          <w:rFonts w:ascii="Times New Roman" w:hAnsi="Times New Roman"/>
          <w:sz w:val="20"/>
          <w:szCs w:val="20"/>
        </w:rPr>
        <w:t>ОГРН 1176313047030</w:t>
      </w:r>
      <w:r>
        <w:rPr>
          <w:rFonts w:ascii="Times New Roman" w:hAnsi="Times New Roman"/>
          <w:sz w:val="20"/>
          <w:szCs w:val="20"/>
        </w:rPr>
        <w:t xml:space="preserve">  </w:t>
      </w:r>
      <w:r w:rsidRPr="00E17612">
        <w:rPr>
          <w:rFonts w:ascii="Times New Roman" w:hAnsi="Times New Roman"/>
          <w:sz w:val="20"/>
          <w:szCs w:val="20"/>
          <w:lang w:eastAsia="ar-SA"/>
        </w:rPr>
        <w:t xml:space="preserve">  </w:t>
      </w:r>
      <w:r w:rsidRPr="00E17612">
        <w:rPr>
          <w:rFonts w:ascii="Times New Roman" w:hAnsi="Times New Roman"/>
          <w:sz w:val="20"/>
          <w:szCs w:val="20"/>
        </w:rPr>
        <w:t>ИНН 6324082163    КПП 632 401 001</w:t>
      </w:r>
    </w:p>
    <w:p w:rsidR="000F54AB" w:rsidRPr="00AF5F8E" w:rsidRDefault="000F54AB" w:rsidP="00AF5F8E">
      <w:pPr>
        <w:spacing w:after="0" w:line="240" w:lineRule="auto"/>
        <w:rPr>
          <w:rFonts w:ascii="Cambria" w:hAnsi="Cambria"/>
          <w:b/>
          <w:sz w:val="16"/>
          <w:szCs w:val="16"/>
          <w:lang w:eastAsia="ru-RU"/>
        </w:rPr>
      </w:pPr>
      <w:r w:rsidRPr="00AF5F8E">
        <w:rPr>
          <w:rFonts w:ascii="Cambria" w:hAnsi="Cambria"/>
          <w:b/>
          <w:sz w:val="16"/>
          <w:szCs w:val="16"/>
          <w:highlight w:val="blue"/>
          <w:lang w:eastAsia="ru-RU"/>
        </w:rPr>
        <w:t>________________________________________________________________________________________________________________________________________________</w:t>
      </w:r>
      <w:r>
        <w:rPr>
          <w:rFonts w:ascii="Cambria" w:hAnsi="Cambria"/>
          <w:b/>
          <w:sz w:val="16"/>
          <w:szCs w:val="16"/>
          <w:highlight w:val="blue"/>
          <w:lang w:eastAsia="ru-RU"/>
        </w:rPr>
        <w:t>__________                                             ___</w:t>
      </w:r>
    </w:p>
    <w:p w:rsidR="000F54AB" w:rsidRDefault="000F54AB" w:rsidP="00F57258">
      <w:pPr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0F54AB" w:rsidRPr="00DE0013" w:rsidRDefault="000F54AB" w:rsidP="00F57258">
      <w:pPr>
        <w:jc w:val="center"/>
        <w:rPr>
          <w:rFonts w:ascii="Times New Roman" w:hAnsi="Times New Roman"/>
          <w:sz w:val="28"/>
          <w:szCs w:val="28"/>
          <w:lang w:eastAsia="ar-SA"/>
        </w:rPr>
      </w:pPr>
      <w:r w:rsidRPr="00DE0013">
        <w:rPr>
          <w:rFonts w:ascii="Times New Roman" w:hAnsi="Times New Roman"/>
          <w:sz w:val="28"/>
          <w:szCs w:val="28"/>
          <w:lang w:eastAsia="ar-SA"/>
        </w:rPr>
        <w:t>Информационное письмо</w:t>
      </w:r>
    </w:p>
    <w:p w:rsidR="000F54AB" w:rsidRPr="00DE0013" w:rsidRDefault="000F54AB" w:rsidP="00F57258">
      <w:pPr>
        <w:jc w:val="center"/>
        <w:rPr>
          <w:rFonts w:ascii="Times New Roman" w:hAnsi="Times New Roman"/>
          <w:sz w:val="32"/>
          <w:szCs w:val="32"/>
          <w:lang w:eastAsia="ar-SA"/>
        </w:rPr>
      </w:pPr>
      <w:r w:rsidRPr="00DE0013">
        <w:rPr>
          <w:rFonts w:ascii="Times New Roman" w:hAnsi="Times New Roman"/>
          <w:sz w:val="32"/>
          <w:szCs w:val="32"/>
          <w:lang w:eastAsia="ar-SA"/>
        </w:rPr>
        <w:t xml:space="preserve">    </w:t>
      </w:r>
    </w:p>
    <w:p w:rsidR="000F54AB" w:rsidRDefault="000F54AB" w:rsidP="005E1890">
      <w:pPr>
        <w:spacing w:before="120" w:after="120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Наша к</w:t>
      </w:r>
      <w:r w:rsidRPr="00DE0013">
        <w:rPr>
          <w:rFonts w:ascii="Times New Roman" w:hAnsi="Times New Roman"/>
        </w:rPr>
        <w:t xml:space="preserve">омпания </w:t>
      </w:r>
      <w:r w:rsidRPr="00DE0013">
        <w:rPr>
          <w:rFonts w:ascii="Times New Roman" w:hAnsi="Times New Roman"/>
          <w:b/>
        </w:rPr>
        <w:t>ООО «Авангард Сэйфети Тольятти»</w:t>
      </w:r>
      <w:r w:rsidRPr="00DE0013">
        <w:rPr>
          <w:rFonts w:ascii="Times New Roman" w:hAnsi="Times New Roman"/>
        </w:rPr>
        <w:t xml:space="preserve"> является генеральным партнером компаний    </w:t>
      </w:r>
    </w:p>
    <w:p w:rsidR="000F54AB" w:rsidRPr="00DE0013" w:rsidRDefault="000F54AB" w:rsidP="005E1890">
      <w:pPr>
        <w:spacing w:before="120" w:after="120"/>
        <w:ind w:firstLine="720"/>
        <w:jc w:val="both"/>
        <w:rPr>
          <w:rFonts w:ascii="Times New Roman" w:hAnsi="Times New Roman"/>
        </w:rPr>
      </w:pPr>
    </w:p>
    <w:p w:rsidR="000F54AB" w:rsidRPr="00DE0013" w:rsidRDefault="000F54AB" w:rsidP="00482238">
      <w:pPr>
        <w:spacing w:before="120" w:after="120"/>
        <w:ind w:firstLine="720"/>
        <w:jc w:val="both"/>
        <w:rPr>
          <w:rFonts w:ascii="Times New Roman" w:hAnsi="Times New Roman"/>
        </w:rPr>
      </w:pPr>
      <w:r w:rsidRPr="00DE0013">
        <w:rPr>
          <w:rFonts w:ascii="Times New Roman" w:hAnsi="Times New Roman"/>
        </w:rPr>
        <w:t xml:space="preserve"> </w:t>
      </w:r>
      <w:r w:rsidRPr="00BE5549">
        <w:rPr>
          <w:rFonts w:ascii="Times New Roman" w:hAnsi="Times New Roman"/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6" type="#_x0000_t75" alt="https://sizmk.ru/wp-content/uploads/sizmk_logo_huge.png" style="width:33pt;height:12.75pt;visibility:visible">
            <v:imagedata r:id="rId7" o:title=""/>
          </v:shape>
        </w:pict>
      </w:r>
      <w:r w:rsidRPr="00DE0013">
        <w:rPr>
          <w:rFonts w:ascii="Times New Roman" w:hAnsi="Times New Roman"/>
        </w:rPr>
        <w:t xml:space="preserve">    </w:t>
      </w:r>
      <w:hyperlink r:id="rId8" w:history="1">
        <w:r w:rsidRPr="00DE0013">
          <w:rPr>
            <w:rStyle w:val="Hyperlink"/>
            <w:rFonts w:ascii="Times New Roman" w:hAnsi="Times New Roman"/>
          </w:rPr>
          <w:t>https://sizmk.ru/</w:t>
        </w:r>
      </w:hyperlink>
      <w:r w:rsidRPr="00DE0013">
        <w:rPr>
          <w:rFonts w:ascii="Times New Roman" w:hAnsi="Times New Roman"/>
        </w:rPr>
        <w:t xml:space="preserve">   производитель средств индиви</w:t>
      </w:r>
      <w:r>
        <w:rPr>
          <w:rFonts w:ascii="Times New Roman" w:hAnsi="Times New Roman"/>
        </w:rPr>
        <w:t>дуальной защиты органов дыхания</w:t>
      </w:r>
    </w:p>
    <w:p w:rsidR="000F54AB" w:rsidRDefault="000F54AB" w:rsidP="005E1890">
      <w:pPr>
        <w:spacing w:before="120" w:after="120"/>
        <w:ind w:firstLine="720"/>
        <w:jc w:val="both"/>
        <w:rPr>
          <w:rFonts w:ascii="Times New Roman" w:hAnsi="Times New Roman"/>
        </w:rPr>
      </w:pPr>
      <w:r w:rsidRPr="00DE0013">
        <w:rPr>
          <w:rFonts w:ascii="Times New Roman" w:hAnsi="Times New Roman"/>
        </w:rPr>
        <w:t xml:space="preserve"> </w:t>
      </w:r>
    </w:p>
    <w:p w:rsidR="000F54AB" w:rsidRPr="00DE0013" w:rsidRDefault="000F54AB" w:rsidP="005E1890">
      <w:pPr>
        <w:spacing w:before="120" w:after="120"/>
        <w:ind w:firstLine="720"/>
        <w:jc w:val="both"/>
        <w:rPr>
          <w:rFonts w:ascii="Times New Roman" w:hAnsi="Times New Roman"/>
        </w:rPr>
      </w:pPr>
      <w:r w:rsidRPr="00BE5549">
        <w:rPr>
          <w:rFonts w:ascii="Times New Roman" w:hAnsi="Times New Roman"/>
          <w:noProof/>
          <w:lang w:eastAsia="ru-RU"/>
        </w:rPr>
        <w:pict>
          <v:shape id="Рисунок 7" o:spid="_x0000_i1027" type="#_x0000_t75" alt="CÐ¿ÐµÑÐ¾Ð´ÐµÐ¶Ð´Ð° ÐÐ²Ð°Ð½Ð³Ð°ÑÐ´" style="width:90pt;height:16.5pt;visibility:visible">
            <v:imagedata r:id="rId9" o:title=""/>
          </v:shape>
        </w:pict>
      </w:r>
      <w:r w:rsidRPr="00DE0013">
        <w:rPr>
          <w:rFonts w:ascii="Times New Roman" w:hAnsi="Times New Roman"/>
        </w:rPr>
        <w:t xml:space="preserve">     </w:t>
      </w:r>
      <w:hyperlink r:id="rId10" w:history="1">
        <w:r w:rsidRPr="00DE0013">
          <w:rPr>
            <w:rFonts w:ascii="Times New Roman" w:hAnsi="Times New Roman"/>
            <w:color w:val="0000FF"/>
            <w:u w:val="single"/>
          </w:rPr>
          <w:t>https://www.avangard-sp.ru</w:t>
        </w:r>
      </w:hyperlink>
      <w:r>
        <w:rPr>
          <w:rFonts w:ascii="Times New Roman" w:hAnsi="Times New Roman"/>
        </w:rPr>
        <w:t xml:space="preserve"> </w:t>
      </w:r>
      <w:r w:rsidRPr="00DE001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производитель спецодежды, обуви, перчаткок</w:t>
      </w:r>
      <w:r w:rsidRPr="00DE0013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рукавиц</w:t>
      </w:r>
    </w:p>
    <w:p w:rsidR="000F54AB" w:rsidRDefault="000F54AB" w:rsidP="005E1890">
      <w:pPr>
        <w:spacing w:before="120" w:after="120"/>
        <w:ind w:firstLine="720"/>
        <w:jc w:val="both"/>
        <w:rPr>
          <w:rFonts w:ascii="Times New Roman" w:hAnsi="Times New Roman"/>
        </w:rPr>
      </w:pPr>
      <w:r w:rsidRPr="00DE0013">
        <w:rPr>
          <w:rFonts w:ascii="Times New Roman" w:hAnsi="Times New Roman"/>
        </w:rPr>
        <w:t xml:space="preserve"> </w:t>
      </w:r>
    </w:p>
    <w:p w:rsidR="000F54AB" w:rsidRPr="00DE0013" w:rsidRDefault="000F54AB" w:rsidP="005E1890">
      <w:pPr>
        <w:spacing w:before="120" w:after="120"/>
        <w:ind w:firstLine="720"/>
        <w:jc w:val="both"/>
        <w:rPr>
          <w:rFonts w:ascii="Times New Roman" w:hAnsi="Times New Roman"/>
        </w:rPr>
      </w:pPr>
      <w:r w:rsidRPr="00BE5549">
        <w:rPr>
          <w:rFonts w:ascii="Times New Roman" w:hAnsi="Times New Roman"/>
          <w:noProof/>
          <w:lang w:eastAsia="ru-RU"/>
        </w:rPr>
        <w:pict>
          <v:shape id="Рисунок 8" o:spid="_x0000_i1028" type="#_x0000_t75" style="width:42.75pt;height:11.25pt;visibility:visible">
            <v:imagedata r:id="rId11" o:title=""/>
          </v:shape>
        </w:pict>
      </w:r>
      <w:r>
        <w:rPr>
          <w:rFonts w:ascii="Times New Roman" w:hAnsi="Times New Roman"/>
        </w:rPr>
        <w:t xml:space="preserve">   </w:t>
      </w:r>
      <w:r w:rsidRPr="00DE0013">
        <w:rPr>
          <w:rFonts w:ascii="Times New Roman" w:hAnsi="Times New Roman"/>
        </w:rPr>
        <w:t xml:space="preserve">  </w:t>
      </w:r>
      <w:hyperlink r:id="rId12" w:history="1">
        <w:r w:rsidRPr="00DE0013">
          <w:rPr>
            <w:rFonts w:ascii="Times New Roman" w:hAnsi="Times New Roman"/>
            <w:color w:val="0000FF"/>
            <w:u w:val="single"/>
          </w:rPr>
          <w:t>http://www.rosomz.ru</w:t>
        </w:r>
      </w:hyperlink>
      <w:r w:rsidRPr="00DE0013">
        <w:rPr>
          <w:rFonts w:ascii="Times New Roman" w:hAnsi="Times New Roman"/>
        </w:rPr>
        <w:t xml:space="preserve">   производитель средств индиви</w:t>
      </w:r>
      <w:r>
        <w:rPr>
          <w:rFonts w:ascii="Times New Roman" w:hAnsi="Times New Roman"/>
        </w:rPr>
        <w:t>дуальной защиты</w:t>
      </w:r>
      <w:r w:rsidRPr="00DE0013">
        <w:rPr>
          <w:rFonts w:ascii="Times New Roman" w:hAnsi="Times New Roman"/>
        </w:rPr>
        <w:t xml:space="preserve"> головы, глаз, лица, слуха </w:t>
      </w:r>
    </w:p>
    <w:p w:rsidR="000F54AB" w:rsidRDefault="000F54AB" w:rsidP="005E1890">
      <w:pPr>
        <w:spacing w:before="120" w:after="120"/>
        <w:ind w:firstLine="720"/>
        <w:jc w:val="both"/>
        <w:rPr>
          <w:rFonts w:ascii="Times New Roman" w:hAnsi="Times New Roman"/>
          <w:noProof/>
          <w:lang w:eastAsia="ru-RU"/>
        </w:rPr>
      </w:pPr>
    </w:p>
    <w:p w:rsidR="000F54AB" w:rsidRDefault="000F54AB" w:rsidP="005E1890">
      <w:pPr>
        <w:spacing w:before="120" w:after="120"/>
        <w:ind w:firstLine="720"/>
        <w:jc w:val="both"/>
        <w:rPr>
          <w:rFonts w:ascii="Times New Roman" w:hAnsi="Times New Roman"/>
        </w:rPr>
      </w:pPr>
      <w:r w:rsidRPr="00BE5549">
        <w:rPr>
          <w:rFonts w:ascii="Times New Roman" w:hAnsi="Times New Roman"/>
          <w:noProof/>
          <w:lang w:eastAsia="ru-RU"/>
        </w:rPr>
        <w:pict>
          <v:shape id="Рисунок 14" o:spid="_x0000_i1029" type="#_x0000_t75" style="width:80.25pt;height:29.25pt;visibility:visible">
            <v:imagedata r:id="rId13" o:title=""/>
          </v:shape>
        </w:pict>
      </w:r>
      <w:r w:rsidRPr="00DE0013">
        <w:rPr>
          <w:rFonts w:ascii="Times New Roman" w:hAnsi="Times New Roman"/>
        </w:rPr>
        <w:t xml:space="preserve">  </w:t>
      </w:r>
      <w:hyperlink r:id="rId14" w:history="1">
        <w:r w:rsidRPr="00DE0013">
          <w:rPr>
            <w:rStyle w:val="Hyperlink"/>
            <w:rFonts w:ascii="Times New Roman" w:hAnsi="Times New Roman"/>
          </w:rPr>
          <w:t>https://ksnn.ru</w:t>
        </w:r>
      </w:hyperlink>
      <w:r w:rsidRPr="00DE0013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>про</w:t>
      </w:r>
      <w:r w:rsidRPr="00DE0013">
        <w:rPr>
          <w:rFonts w:ascii="Times New Roman" w:hAnsi="Times New Roman"/>
        </w:rPr>
        <w:t>извод</w:t>
      </w:r>
      <w:r>
        <w:rPr>
          <w:rFonts w:ascii="Times New Roman" w:hAnsi="Times New Roman"/>
        </w:rPr>
        <w:t>итель</w:t>
      </w:r>
      <w:r w:rsidRPr="00DE0013">
        <w:rPr>
          <w:rFonts w:ascii="Times New Roman" w:hAnsi="Times New Roman"/>
        </w:rPr>
        <w:t xml:space="preserve"> спецодежды для сварщиков</w:t>
      </w:r>
    </w:p>
    <w:p w:rsidR="000F54AB" w:rsidRDefault="000F54AB" w:rsidP="005E1890">
      <w:pPr>
        <w:spacing w:before="120" w:after="120"/>
        <w:ind w:firstLine="7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и ряда других крупнейших производителей спецодежды, обуви и  средств индивидуальной защиты</w:t>
      </w:r>
    </w:p>
    <w:p w:rsidR="000F54AB" w:rsidRDefault="000F54AB" w:rsidP="005E1890">
      <w:pPr>
        <w:spacing w:before="120" w:after="120"/>
        <w:ind w:firstLine="720"/>
        <w:jc w:val="both"/>
        <w:rPr>
          <w:rFonts w:ascii="Times New Roman" w:hAnsi="Times New Roman"/>
          <w:b/>
        </w:rPr>
      </w:pPr>
    </w:p>
    <w:p w:rsidR="000F54AB" w:rsidRPr="00DE0013" w:rsidRDefault="000F54AB" w:rsidP="005E1890">
      <w:pPr>
        <w:spacing w:before="120" w:after="120"/>
        <w:ind w:firstLine="7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</w:t>
      </w:r>
      <w:r w:rsidRPr="00DE0013">
        <w:rPr>
          <w:rFonts w:ascii="Times New Roman" w:hAnsi="Times New Roman"/>
          <w:b/>
        </w:rPr>
        <w:t xml:space="preserve">омимо продаж, </w:t>
      </w:r>
      <w:r>
        <w:rPr>
          <w:rFonts w:ascii="Times New Roman" w:hAnsi="Times New Roman"/>
          <w:b/>
        </w:rPr>
        <w:t xml:space="preserve">наша компания, </w:t>
      </w:r>
      <w:r w:rsidRPr="00DE0013">
        <w:rPr>
          <w:rFonts w:ascii="Times New Roman" w:hAnsi="Times New Roman"/>
          <w:b/>
        </w:rPr>
        <w:t>занимается внедрением новых, перспективных продуктов СИЗ путем предоставления технической информации и образцов для испытаний в реальных условиях.</w:t>
      </w:r>
    </w:p>
    <w:p w:rsidR="000F54AB" w:rsidRPr="00DE0013" w:rsidRDefault="000F54AB" w:rsidP="00482238">
      <w:pPr>
        <w:spacing w:before="120" w:after="120"/>
        <w:ind w:firstLine="720"/>
        <w:jc w:val="both"/>
        <w:rPr>
          <w:rFonts w:ascii="Times New Roman" w:hAnsi="Times New Roman"/>
        </w:rPr>
      </w:pPr>
      <w:r w:rsidRPr="00DE0013">
        <w:rPr>
          <w:rFonts w:ascii="Times New Roman" w:hAnsi="Times New Roman"/>
        </w:rPr>
        <w:t xml:space="preserve">В связи с этим, прошу Вас рассмотреть возможности для </w:t>
      </w:r>
      <w:r>
        <w:rPr>
          <w:rFonts w:ascii="Times New Roman" w:hAnsi="Times New Roman"/>
        </w:rPr>
        <w:t>сотрудничества с н</w:t>
      </w:r>
      <w:r w:rsidRPr="00DE0013">
        <w:rPr>
          <w:rFonts w:ascii="Times New Roman" w:hAnsi="Times New Roman"/>
        </w:rPr>
        <w:t>ашей компанией в сфере спецодежды и СИЗ, аккредитовать как поставщика - согласно требованиям</w:t>
      </w:r>
      <w:r>
        <w:rPr>
          <w:rFonts w:ascii="Times New Roman" w:hAnsi="Times New Roman"/>
        </w:rPr>
        <w:t xml:space="preserve"> вашей</w:t>
      </w:r>
      <w:r w:rsidRPr="00DE0013">
        <w:rPr>
          <w:rFonts w:ascii="Times New Roman" w:hAnsi="Times New Roman"/>
        </w:rPr>
        <w:t xml:space="preserve"> компании и включить в рассылку запросов на </w:t>
      </w:r>
      <w:r w:rsidRPr="00DE0013">
        <w:rPr>
          <w:rFonts w:ascii="Times New Roman" w:hAnsi="Times New Roman"/>
          <w:lang w:val="en-US"/>
        </w:rPr>
        <w:t>email</w:t>
      </w:r>
      <w:r w:rsidRPr="00DE0013">
        <w:rPr>
          <w:rFonts w:ascii="Times New Roman" w:hAnsi="Times New Roman"/>
        </w:rPr>
        <w:t xml:space="preserve">: </w:t>
      </w:r>
      <w:r w:rsidRPr="00DE0013">
        <w:rPr>
          <w:rFonts w:ascii="Times New Roman" w:hAnsi="Times New Roman"/>
          <w:lang w:val="en-US"/>
        </w:rPr>
        <w:t>u</w:t>
      </w:r>
      <w:r w:rsidRPr="00DE0013">
        <w:rPr>
          <w:rFonts w:ascii="Times New Roman" w:hAnsi="Times New Roman"/>
        </w:rPr>
        <w:t>@</w:t>
      </w:r>
      <w:r w:rsidRPr="00DE0013">
        <w:rPr>
          <w:rFonts w:ascii="Times New Roman" w:hAnsi="Times New Roman"/>
          <w:lang w:val="en-US"/>
        </w:rPr>
        <w:t>gkast</w:t>
      </w:r>
      <w:r w:rsidRPr="00DE0013">
        <w:rPr>
          <w:rFonts w:ascii="Times New Roman" w:hAnsi="Times New Roman"/>
        </w:rPr>
        <w:t>.</w:t>
      </w:r>
      <w:r w:rsidRPr="00DE0013">
        <w:rPr>
          <w:rFonts w:ascii="Times New Roman" w:hAnsi="Times New Roman"/>
          <w:lang w:val="en-US"/>
        </w:rPr>
        <w:t>ru</w:t>
      </w:r>
      <w:r w:rsidRPr="00DE0013">
        <w:rPr>
          <w:rFonts w:ascii="Times New Roman" w:hAnsi="Times New Roman"/>
        </w:rPr>
        <w:t>, с возможностью предоставления своего коммерческого предложения.</w:t>
      </w:r>
    </w:p>
    <w:p w:rsidR="000F54AB" w:rsidRPr="00DE0013" w:rsidRDefault="000F54AB" w:rsidP="005E1890">
      <w:pPr>
        <w:spacing w:before="120" w:after="120"/>
        <w:ind w:firstLine="720"/>
        <w:jc w:val="both"/>
        <w:rPr>
          <w:rFonts w:ascii="Times New Roman" w:hAnsi="Times New Roman"/>
        </w:rPr>
      </w:pPr>
      <w:r w:rsidRPr="00DE0013">
        <w:rPr>
          <w:rFonts w:ascii="Times New Roman" w:hAnsi="Times New Roman"/>
        </w:rPr>
        <w:t>Мы всегда действуем на опережение, поддерживая высокий уровень сервиса, качества и своевременности поставок для того, чтоб всегда соответствовать статусу «Предпочтительный поставщик».</w:t>
      </w:r>
    </w:p>
    <w:p w:rsidR="000F54AB" w:rsidRPr="00DE0013" w:rsidRDefault="000F54AB" w:rsidP="005E1890">
      <w:pPr>
        <w:spacing w:before="120" w:after="120"/>
        <w:jc w:val="center"/>
        <w:rPr>
          <w:rFonts w:ascii="Times New Roman" w:hAnsi="Times New Roman"/>
          <w:sz w:val="28"/>
          <w:szCs w:val="28"/>
        </w:rPr>
      </w:pPr>
      <w:r w:rsidRPr="00DE0013">
        <w:rPr>
          <w:rFonts w:ascii="Times New Roman" w:hAnsi="Times New Roman"/>
          <w:sz w:val="28"/>
          <w:szCs w:val="28"/>
        </w:rPr>
        <w:t>Весь товар сертифицирован.</w:t>
      </w:r>
    </w:p>
    <w:p w:rsidR="000F54AB" w:rsidRPr="00DE0013" w:rsidRDefault="000F54AB" w:rsidP="005E1890">
      <w:pPr>
        <w:spacing w:before="120" w:after="120"/>
        <w:ind w:firstLine="720"/>
        <w:jc w:val="center"/>
        <w:outlineLvl w:val="0"/>
        <w:rPr>
          <w:rFonts w:ascii="Times New Roman" w:hAnsi="Times New Roman"/>
          <w:u w:val="single"/>
        </w:rPr>
      </w:pPr>
      <w:r w:rsidRPr="00DE0013">
        <w:rPr>
          <w:rFonts w:ascii="Times New Roman" w:hAnsi="Times New Roman"/>
          <w:u w:val="single"/>
        </w:rPr>
        <w:t>Мы будем рады предоставить к вашим услугам:</w:t>
      </w:r>
    </w:p>
    <w:p w:rsidR="000F54AB" w:rsidRDefault="000F54AB" w:rsidP="005E1890">
      <w:pPr>
        <w:spacing w:before="120" w:after="120"/>
        <w:ind w:firstLine="720"/>
        <w:jc w:val="both"/>
        <w:outlineLvl w:val="0"/>
        <w:rPr>
          <w:rFonts w:ascii="Times New Roman" w:hAnsi="Times New Roman"/>
        </w:rPr>
      </w:pPr>
    </w:p>
    <w:p w:rsidR="000F54AB" w:rsidRPr="00DE0013" w:rsidRDefault="000F54AB" w:rsidP="005E1890">
      <w:pPr>
        <w:spacing w:before="120" w:after="120"/>
        <w:ind w:firstLine="720"/>
        <w:jc w:val="both"/>
        <w:outlineLvl w:val="0"/>
        <w:rPr>
          <w:rFonts w:ascii="Times New Roman" w:hAnsi="Times New Roman"/>
        </w:rPr>
      </w:pPr>
      <w:r w:rsidRPr="00DE0013">
        <w:rPr>
          <w:rFonts w:ascii="Times New Roman" w:hAnsi="Times New Roman"/>
        </w:rPr>
        <w:t xml:space="preserve">- наш склад </w:t>
      </w:r>
      <w:r>
        <w:rPr>
          <w:rFonts w:ascii="Times New Roman" w:hAnsi="Times New Roman"/>
        </w:rPr>
        <w:t>с наличием товара в г. Тольятти</w:t>
      </w:r>
    </w:p>
    <w:p w:rsidR="000F54AB" w:rsidRPr="00DE0013" w:rsidRDefault="000F54AB" w:rsidP="005E1890">
      <w:pPr>
        <w:spacing w:before="120" w:after="120"/>
        <w:ind w:firstLine="720"/>
        <w:jc w:val="both"/>
        <w:outlineLvl w:val="0"/>
        <w:rPr>
          <w:rFonts w:ascii="Times New Roman" w:hAnsi="Times New Roman"/>
        </w:rPr>
      </w:pPr>
      <w:r w:rsidRPr="00DE0013">
        <w:rPr>
          <w:rFonts w:ascii="Times New Roman" w:hAnsi="Times New Roman"/>
        </w:rPr>
        <w:t>- квалифицированные менед</w:t>
      </w:r>
      <w:r>
        <w:rPr>
          <w:rFonts w:ascii="Times New Roman" w:hAnsi="Times New Roman"/>
        </w:rPr>
        <w:t>жеры, готовые всегда помочь Вам</w:t>
      </w:r>
    </w:p>
    <w:p w:rsidR="000F54AB" w:rsidRPr="00DE0013" w:rsidRDefault="000F54AB" w:rsidP="005E1890">
      <w:pPr>
        <w:spacing w:before="120" w:after="120"/>
        <w:ind w:firstLine="720"/>
        <w:jc w:val="both"/>
        <w:outlineLvl w:val="0"/>
        <w:rPr>
          <w:rFonts w:ascii="Times New Roman" w:hAnsi="Times New Roman"/>
        </w:rPr>
      </w:pPr>
      <w:r w:rsidRPr="00DE0013">
        <w:rPr>
          <w:rFonts w:ascii="Times New Roman" w:hAnsi="Times New Roman"/>
        </w:rPr>
        <w:t>- а также наша доброжелательность, операт</w:t>
      </w:r>
      <w:r>
        <w:rPr>
          <w:rFonts w:ascii="Times New Roman" w:hAnsi="Times New Roman"/>
        </w:rPr>
        <w:t>ивность, своевременность и опыт</w:t>
      </w:r>
    </w:p>
    <w:p w:rsidR="000F54AB" w:rsidRPr="00DE0013" w:rsidRDefault="000F54AB" w:rsidP="005E1890">
      <w:pPr>
        <w:spacing w:before="120" w:after="120"/>
        <w:ind w:firstLine="720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- доставка товара на Ваш склад</w:t>
      </w:r>
    </w:p>
    <w:p w:rsidR="000F54AB" w:rsidRDefault="000F54AB" w:rsidP="00245CB5">
      <w:pPr>
        <w:rPr>
          <w:sz w:val="24"/>
          <w:szCs w:val="24"/>
          <w:lang w:eastAsia="ar-SA"/>
        </w:rPr>
      </w:pPr>
    </w:p>
    <w:p w:rsidR="000F54AB" w:rsidRPr="00B96DFB" w:rsidRDefault="000F54AB" w:rsidP="00245CB5">
      <w:pPr>
        <w:rPr>
          <w:rFonts w:ascii="Times New Roman" w:hAnsi="Times New Roman"/>
          <w:sz w:val="24"/>
          <w:szCs w:val="24"/>
          <w:lang w:eastAsia="ar-SA"/>
        </w:rPr>
      </w:pPr>
      <w:r w:rsidRPr="00B96DFB">
        <w:rPr>
          <w:rFonts w:ascii="Times New Roman" w:hAnsi="Times New Roman"/>
          <w:sz w:val="24"/>
          <w:szCs w:val="24"/>
          <w:lang w:eastAsia="ar-SA"/>
        </w:rPr>
        <w:t xml:space="preserve">С Уважением, </w:t>
      </w:r>
    </w:p>
    <w:p w:rsidR="000F54AB" w:rsidRPr="00B96DFB" w:rsidRDefault="000F54AB" w:rsidP="00B96DFB">
      <w:pPr>
        <w:rPr>
          <w:rFonts w:ascii="Times New Roman" w:hAnsi="Times New Roman"/>
          <w:sz w:val="24"/>
          <w:szCs w:val="24"/>
          <w:lang w:eastAsia="ar-SA"/>
        </w:rPr>
      </w:pPr>
      <w:r w:rsidRPr="00B96DFB">
        <w:rPr>
          <w:rFonts w:ascii="Times New Roman" w:hAnsi="Times New Roman"/>
          <w:sz w:val="24"/>
          <w:szCs w:val="24"/>
          <w:lang w:eastAsia="ar-SA"/>
        </w:rPr>
        <w:t>менеджер по продажам</w:t>
      </w:r>
      <w:r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B96DFB">
        <w:rPr>
          <w:rFonts w:ascii="Times New Roman" w:hAnsi="Times New Roman"/>
          <w:sz w:val="24"/>
          <w:szCs w:val="24"/>
          <w:lang w:eastAsia="ar-SA"/>
        </w:rPr>
        <w:t>ООО «Авангард Сэйфети Тольятти»</w:t>
      </w:r>
    </w:p>
    <w:p w:rsidR="000F54AB" w:rsidRPr="00B96DFB" w:rsidRDefault="000F54AB" w:rsidP="00B96DFB">
      <w:pPr>
        <w:rPr>
          <w:rFonts w:ascii="Times New Roman" w:hAnsi="Times New Roman"/>
          <w:sz w:val="24"/>
          <w:szCs w:val="24"/>
          <w:lang w:eastAsia="ar-SA"/>
        </w:rPr>
      </w:pPr>
      <w:r w:rsidRPr="00B96DFB">
        <w:rPr>
          <w:rFonts w:ascii="Times New Roman" w:hAnsi="Times New Roman"/>
          <w:sz w:val="24"/>
          <w:szCs w:val="24"/>
          <w:lang w:eastAsia="ar-SA"/>
        </w:rPr>
        <w:t>Мартынов Виталий</w:t>
      </w:r>
      <w:r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B96DFB">
        <w:rPr>
          <w:rFonts w:ascii="Times New Roman" w:hAnsi="Times New Roman"/>
          <w:sz w:val="24"/>
          <w:szCs w:val="24"/>
          <w:lang w:eastAsia="ar-SA"/>
        </w:rPr>
        <w:t>Тел: 8 927 217 49 28</w:t>
      </w:r>
      <w:r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B96DFB">
        <w:rPr>
          <w:rFonts w:ascii="Times New Roman" w:hAnsi="Times New Roman"/>
          <w:sz w:val="24"/>
          <w:szCs w:val="24"/>
          <w:lang w:eastAsia="ar-SA"/>
        </w:rPr>
        <w:t>https://www.gkast.ru/</w:t>
      </w:r>
    </w:p>
    <w:sectPr w:rsidR="000F54AB" w:rsidRPr="00B96DFB" w:rsidSect="0074592C">
      <w:pgSz w:w="11906" w:h="16838" w:code="9"/>
      <w:pgMar w:top="142" w:right="566" w:bottom="0" w:left="42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54AB" w:rsidRDefault="000F54AB" w:rsidP="0028111F">
      <w:pPr>
        <w:spacing w:after="0" w:line="240" w:lineRule="auto"/>
      </w:pPr>
      <w:r>
        <w:separator/>
      </w:r>
    </w:p>
  </w:endnote>
  <w:endnote w:type="continuationSeparator" w:id="0">
    <w:p w:rsidR="000F54AB" w:rsidRDefault="000F54AB" w:rsidP="00281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54AB" w:rsidRDefault="000F54AB" w:rsidP="0028111F">
      <w:pPr>
        <w:spacing w:after="0" w:line="240" w:lineRule="auto"/>
      </w:pPr>
      <w:r>
        <w:separator/>
      </w:r>
    </w:p>
  </w:footnote>
  <w:footnote w:type="continuationSeparator" w:id="0">
    <w:p w:rsidR="000F54AB" w:rsidRDefault="000F54AB" w:rsidP="002811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B87E6E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A087751"/>
    <w:multiLevelType w:val="multilevel"/>
    <w:tmpl w:val="7EAE465A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429" w:hanging="360"/>
      </w:pPr>
      <w:rPr>
        <w:rFonts w:cs="Times New Roman" w:hint="default"/>
      </w:rPr>
    </w:lvl>
    <w:lvl w:ilvl="2">
      <w:start w:val="1"/>
      <w:numFmt w:val="decimalZero"/>
      <w:lvlText w:val="%1.%2.%3"/>
      <w:lvlJc w:val="left"/>
      <w:pPr>
        <w:ind w:left="285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cs="Times New Roman" w:hint="default"/>
      </w:rPr>
    </w:lvl>
  </w:abstractNum>
  <w:abstractNum w:abstractNumId="2">
    <w:nsid w:val="1A3C1354"/>
    <w:multiLevelType w:val="hybridMultilevel"/>
    <w:tmpl w:val="928448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C97490C"/>
    <w:multiLevelType w:val="hybridMultilevel"/>
    <w:tmpl w:val="B232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1927357"/>
    <w:multiLevelType w:val="multilevel"/>
    <w:tmpl w:val="88687236"/>
    <w:lvl w:ilvl="0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cs="Times New Roman" w:hint="default"/>
      </w:rPr>
    </w:lvl>
  </w:abstractNum>
  <w:abstractNum w:abstractNumId="5">
    <w:nsid w:val="48A3569D"/>
    <w:multiLevelType w:val="hybridMultilevel"/>
    <w:tmpl w:val="093EDA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31A61AE"/>
    <w:multiLevelType w:val="hybridMultilevel"/>
    <w:tmpl w:val="5142AF7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A117643"/>
    <w:multiLevelType w:val="multilevel"/>
    <w:tmpl w:val="7EAE465A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429" w:hanging="360"/>
      </w:pPr>
      <w:rPr>
        <w:rFonts w:cs="Times New Roman" w:hint="default"/>
      </w:rPr>
    </w:lvl>
    <w:lvl w:ilvl="2">
      <w:start w:val="1"/>
      <w:numFmt w:val="decimalZero"/>
      <w:lvlText w:val="%1.%2.%3"/>
      <w:lvlJc w:val="left"/>
      <w:pPr>
        <w:ind w:left="285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cs="Times New Roman" w:hint="default"/>
      </w:rPr>
    </w:lvl>
  </w:abstractNum>
  <w:abstractNum w:abstractNumId="8">
    <w:nsid w:val="7B66413F"/>
    <w:multiLevelType w:val="hybridMultilevel"/>
    <w:tmpl w:val="5D68EAEC"/>
    <w:lvl w:ilvl="0" w:tplc="1A847CA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4"/>
  </w:num>
  <w:num w:numId="17">
    <w:abstractNumId w:val="3"/>
  </w:num>
  <w:num w:numId="18">
    <w:abstractNumId w:val="6"/>
  </w:num>
  <w:num w:numId="19">
    <w:abstractNumId w:val="7"/>
  </w:num>
  <w:num w:numId="20">
    <w:abstractNumId w:val="1"/>
  </w:num>
  <w:num w:numId="21">
    <w:abstractNumId w:val="2"/>
  </w:num>
  <w:num w:numId="22">
    <w:abstractNumId w:val="8"/>
  </w:num>
  <w:num w:numId="2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5A52"/>
    <w:rsid w:val="000024C9"/>
    <w:rsid w:val="0000566C"/>
    <w:rsid w:val="000062CF"/>
    <w:rsid w:val="00011936"/>
    <w:rsid w:val="00014207"/>
    <w:rsid w:val="00014A43"/>
    <w:rsid w:val="00016C8A"/>
    <w:rsid w:val="0002553D"/>
    <w:rsid w:val="000305D7"/>
    <w:rsid w:val="00030B61"/>
    <w:rsid w:val="000318C2"/>
    <w:rsid w:val="000337B7"/>
    <w:rsid w:val="000451AD"/>
    <w:rsid w:val="00045F62"/>
    <w:rsid w:val="00051535"/>
    <w:rsid w:val="00055416"/>
    <w:rsid w:val="000614BD"/>
    <w:rsid w:val="00071CD6"/>
    <w:rsid w:val="000734C5"/>
    <w:rsid w:val="00075194"/>
    <w:rsid w:val="000766E3"/>
    <w:rsid w:val="00077387"/>
    <w:rsid w:val="000776BD"/>
    <w:rsid w:val="00080EE3"/>
    <w:rsid w:val="00082A6B"/>
    <w:rsid w:val="00082C94"/>
    <w:rsid w:val="00082EF7"/>
    <w:rsid w:val="00092A21"/>
    <w:rsid w:val="00096D31"/>
    <w:rsid w:val="00096E4B"/>
    <w:rsid w:val="000A0C73"/>
    <w:rsid w:val="000A66F3"/>
    <w:rsid w:val="000A6DA8"/>
    <w:rsid w:val="000B4381"/>
    <w:rsid w:val="000C6915"/>
    <w:rsid w:val="000D08FD"/>
    <w:rsid w:val="000F3AD3"/>
    <w:rsid w:val="000F443E"/>
    <w:rsid w:val="000F4A89"/>
    <w:rsid w:val="000F54AB"/>
    <w:rsid w:val="00102E1C"/>
    <w:rsid w:val="001203D3"/>
    <w:rsid w:val="00124565"/>
    <w:rsid w:val="00135711"/>
    <w:rsid w:val="00135C94"/>
    <w:rsid w:val="00152C27"/>
    <w:rsid w:val="00152FDA"/>
    <w:rsid w:val="0015315D"/>
    <w:rsid w:val="0015527A"/>
    <w:rsid w:val="0015589D"/>
    <w:rsid w:val="00155AC6"/>
    <w:rsid w:val="00167599"/>
    <w:rsid w:val="001722D2"/>
    <w:rsid w:val="001738BA"/>
    <w:rsid w:val="00180BE3"/>
    <w:rsid w:val="00191A3B"/>
    <w:rsid w:val="00191EA3"/>
    <w:rsid w:val="00192EFA"/>
    <w:rsid w:val="0019390B"/>
    <w:rsid w:val="001A3750"/>
    <w:rsid w:val="001A7BEA"/>
    <w:rsid w:val="001C1F7C"/>
    <w:rsid w:val="001C2B22"/>
    <w:rsid w:val="001C722E"/>
    <w:rsid w:val="001D304D"/>
    <w:rsid w:val="001E11CD"/>
    <w:rsid w:val="001F256A"/>
    <w:rsid w:val="001F58C3"/>
    <w:rsid w:val="00206A56"/>
    <w:rsid w:val="00222E11"/>
    <w:rsid w:val="00223C16"/>
    <w:rsid w:val="00231F9C"/>
    <w:rsid w:val="00235915"/>
    <w:rsid w:val="00237C16"/>
    <w:rsid w:val="00240B33"/>
    <w:rsid w:val="00243666"/>
    <w:rsid w:val="00244ADD"/>
    <w:rsid w:val="00245CB5"/>
    <w:rsid w:val="0025433A"/>
    <w:rsid w:val="0025459B"/>
    <w:rsid w:val="002634C9"/>
    <w:rsid w:val="00272FB6"/>
    <w:rsid w:val="00275866"/>
    <w:rsid w:val="00276E3F"/>
    <w:rsid w:val="00277A9D"/>
    <w:rsid w:val="00280C8D"/>
    <w:rsid w:val="0028111F"/>
    <w:rsid w:val="002831C3"/>
    <w:rsid w:val="00293D3B"/>
    <w:rsid w:val="002A13B5"/>
    <w:rsid w:val="002A1ADA"/>
    <w:rsid w:val="002A79FC"/>
    <w:rsid w:val="002B4A0A"/>
    <w:rsid w:val="002C37D9"/>
    <w:rsid w:val="002C517F"/>
    <w:rsid w:val="002C6EFC"/>
    <w:rsid w:val="002E0AAA"/>
    <w:rsid w:val="002E1155"/>
    <w:rsid w:val="002E2AA5"/>
    <w:rsid w:val="002E4540"/>
    <w:rsid w:val="002E79D4"/>
    <w:rsid w:val="002F50C0"/>
    <w:rsid w:val="002F5A37"/>
    <w:rsid w:val="00300C9A"/>
    <w:rsid w:val="00305071"/>
    <w:rsid w:val="00307884"/>
    <w:rsid w:val="00314212"/>
    <w:rsid w:val="00314518"/>
    <w:rsid w:val="003152C8"/>
    <w:rsid w:val="0032262C"/>
    <w:rsid w:val="0032446F"/>
    <w:rsid w:val="0032596C"/>
    <w:rsid w:val="00345BFA"/>
    <w:rsid w:val="00347FA6"/>
    <w:rsid w:val="00351EBA"/>
    <w:rsid w:val="00353B8C"/>
    <w:rsid w:val="00355A27"/>
    <w:rsid w:val="0036272D"/>
    <w:rsid w:val="00374B4E"/>
    <w:rsid w:val="00380DBF"/>
    <w:rsid w:val="003831E0"/>
    <w:rsid w:val="003841C8"/>
    <w:rsid w:val="00385E4B"/>
    <w:rsid w:val="00391960"/>
    <w:rsid w:val="003A0888"/>
    <w:rsid w:val="003A217C"/>
    <w:rsid w:val="003A3B0C"/>
    <w:rsid w:val="003B10EF"/>
    <w:rsid w:val="003B3710"/>
    <w:rsid w:val="003B390E"/>
    <w:rsid w:val="003B3979"/>
    <w:rsid w:val="003D03E6"/>
    <w:rsid w:val="003D1380"/>
    <w:rsid w:val="003E0221"/>
    <w:rsid w:val="003E501C"/>
    <w:rsid w:val="003E56E1"/>
    <w:rsid w:val="003F5DC5"/>
    <w:rsid w:val="00400CE9"/>
    <w:rsid w:val="004023D1"/>
    <w:rsid w:val="004060BD"/>
    <w:rsid w:val="00407994"/>
    <w:rsid w:val="00414D9F"/>
    <w:rsid w:val="004214C2"/>
    <w:rsid w:val="004264D2"/>
    <w:rsid w:val="004300CD"/>
    <w:rsid w:val="00430197"/>
    <w:rsid w:val="00440439"/>
    <w:rsid w:val="00444706"/>
    <w:rsid w:val="00447EA7"/>
    <w:rsid w:val="004501CD"/>
    <w:rsid w:val="00453B66"/>
    <w:rsid w:val="004622EA"/>
    <w:rsid w:val="00463533"/>
    <w:rsid w:val="00466AA7"/>
    <w:rsid w:val="00466DDB"/>
    <w:rsid w:val="00472DC3"/>
    <w:rsid w:val="004743C1"/>
    <w:rsid w:val="00482238"/>
    <w:rsid w:val="00493385"/>
    <w:rsid w:val="00494502"/>
    <w:rsid w:val="00496F11"/>
    <w:rsid w:val="004A0E2C"/>
    <w:rsid w:val="004A185F"/>
    <w:rsid w:val="004B6694"/>
    <w:rsid w:val="004C110D"/>
    <w:rsid w:val="004D0BAB"/>
    <w:rsid w:val="004D4628"/>
    <w:rsid w:val="004D51E9"/>
    <w:rsid w:val="004D6BB1"/>
    <w:rsid w:val="004D7B39"/>
    <w:rsid w:val="004E5D20"/>
    <w:rsid w:val="004F1267"/>
    <w:rsid w:val="004F3FC8"/>
    <w:rsid w:val="004F4008"/>
    <w:rsid w:val="004F516E"/>
    <w:rsid w:val="004F77AA"/>
    <w:rsid w:val="0050134D"/>
    <w:rsid w:val="00505135"/>
    <w:rsid w:val="0050663A"/>
    <w:rsid w:val="00514336"/>
    <w:rsid w:val="00521367"/>
    <w:rsid w:val="0052324D"/>
    <w:rsid w:val="00532FF4"/>
    <w:rsid w:val="00534C2C"/>
    <w:rsid w:val="0053759D"/>
    <w:rsid w:val="0053796D"/>
    <w:rsid w:val="00543519"/>
    <w:rsid w:val="00545250"/>
    <w:rsid w:val="005463F8"/>
    <w:rsid w:val="00552006"/>
    <w:rsid w:val="005539C9"/>
    <w:rsid w:val="0055726C"/>
    <w:rsid w:val="00560D97"/>
    <w:rsid w:val="00561771"/>
    <w:rsid w:val="0057082A"/>
    <w:rsid w:val="00575731"/>
    <w:rsid w:val="00575CAB"/>
    <w:rsid w:val="005766E8"/>
    <w:rsid w:val="005773A4"/>
    <w:rsid w:val="00581DFD"/>
    <w:rsid w:val="005869EE"/>
    <w:rsid w:val="00593C40"/>
    <w:rsid w:val="005A041D"/>
    <w:rsid w:val="005B25EC"/>
    <w:rsid w:val="005C7766"/>
    <w:rsid w:val="005E1890"/>
    <w:rsid w:val="005F4144"/>
    <w:rsid w:val="0060311E"/>
    <w:rsid w:val="00604B8B"/>
    <w:rsid w:val="00607B60"/>
    <w:rsid w:val="00610C62"/>
    <w:rsid w:val="00611B2E"/>
    <w:rsid w:val="00612F22"/>
    <w:rsid w:val="00615D97"/>
    <w:rsid w:val="00633149"/>
    <w:rsid w:val="006414B3"/>
    <w:rsid w:val="00645B97"/>
    <w:rsid w:val="00650494"/>
    <w:rsid w:val="00666C69"/>
    <w:rsid w:val="00667A15"/>
    <w:rsid w:val="006758A5"/>
    <w:rsid w:val="00685A52"/>
    <w:rsid w:val="00687616"/>
    <w:rsid w:val="00690FEF"/>
    <w:rsid w:val="00697DDC"/>
    <w:rsid w:val="006B1E85"/>
    <w:rsid w:val="006B7563"/>
    <w:rsid w:val="006D0461"/>
    <w:rsid w:val="006D43A8"/>
    <w:rsid w:val="006D651D"/>
    <w:rsid w:val="006D7893"/>
    <w:rsid w:val="006E158E"/>
    <w:rsid w:val="006E1F28"/>
    <w:rsid w:val="006E6FD5"/>
    <w:rsid w:val="006E7E8D"/>
    <w:rsid w:val="006F1EA5"/>
    <w:rsid w:val="006F636F"/>
    <w:rsid w:val="006F7E0A"/>
    <w:rsid w:val="0070230E"/>
    <w:rsid w:val="00703217"/>
    <w:rsid w:val="0071439C"/>
    <w:rsid w:val="00715151"/>
    <w:rsid w:val="00721B92"/>
    <w:rsid w:val="00721DB9"/>
    <w:rsid w:val="007240C9"/>
    <w:rsid w:val="00725713"/>
    <w:rsid w:val="007308A2"/>
    <w:rsid w:val="00730BA6"/>
    <w:rsid w:val="00744A11"/>
    <w:rsid w:val="0074592C"/>
    <w:rsid w:val="00760DBA"/>
    <w:rsid w:val="00762027"/>
    <w:rsid w:val="007637C6"/>
    <w:rsid w:val="007678A0"/>
    <w:rsid w:val="007779E1"/>
    <w:rsid w:val="00783BDF"/>
    <w:rsid w:val="00790472"/>
    <w:rsid w:val="00791DB8"/>
    <w:rsid w:val="00792E6F"/>
    <w:rsid w:val="00793BD2"/>
    <w:rsid w:val="007956A7"/>
    <w:rsid w:val="00797088"/>
    <w:rsid w:val="007972D4"/>
    <w:rsid w:val="007A42FD"/>
    <w:rsid w:val="007B1B55"/>
    <w:rsid w:val="007B3504"/>
    <w:rsid w:val="007B3802"/>
    <w:rsid w:val="007C1C1C"/>
    <w:rsid w:val="007C368E"/>
    <w:rsid w:val="007C4BEF"/>
    <w:rsid w:val="007E2E9B"/>
    <w:rsid w:val="007F2A1E"/>
    <w:rsid w:val="007F47DA"/>
    <w:rsid w:val="007F631E"/>
    <w:rsid w:val="008001B1"/>
    <w:rsid w:val="00803693"/>
    <w:rsid w:val="00803BE2"/>
    <w:rsid w:val="0080571B"/>
    <w:rsid w:val="008057CC"/>
    <w:rsid w:val="00815B22"/>
    <w:rsid w:val="008178D8"/>
    <w:rsid w:val="00827524"/>
    <w:rsid w:val="008304DE"/>
    <w:rsid w:val="00835B5D"/>
    <w:rsid w:val="00843D6C"/>
    <w:rsid w:val="00853EB5"/>
    <w:rsid w:val="008650C9"/>
    <w:rsid w:val="00866A5B"/>
    <w:rsid w:val="00872950"/>
    <w:rsid w:val="00872EBA"/>
    <w:rsid w:val="0087367A"/>
    <w:rsid w:val="008742C3"/>
    <w:rsid w:val="00875905"/>
    <w:rsid w:val="0088089B"/>
    <w:rsid w:val="00881512"/>
    <w:rsid w:val="00883FAB"/>
    <w:rsid w:val="00886A39"/>
    <w:rsid w:val="00897675"/>
    <w:rsid w:val="00897A15"/>
    <w:rsid w:val="008A5710"/>
    <w:rsid w:val="008B4B76"/>
    <w:rsid w:val="008B4FD2"/>
    <w:rsid w:val="008D1A8E"/>
    <w:rsid w:val="008D43F5"/>
    <w:rsid w:val="008E0A1E"/>
    <w:rsid w:val="008F4B12"/>
    <w:rsid w:val="008F7DEB"/>
    <w:rsid w:val="00912045"/>
    <w:rsid w:val="009130B2"/>
    <w:rsid w:val="00920BB7"/>
    <w:rsid w:val="009217FF"/>
    <w:rsid w:val="00923DBC"/>
    <w:rsid w:val="00960658"/>
    <w:rsid w:val="0097076E"/>
    <w:rsid w:val="00992979"/>
    <w:rsid w:val="0099699A"/>
    <w:rsid w:val="009A32DF"/>
    <w:rsid w:val="009B4121"/>
    <w:rsid w:val="009C062D"/>
    <w:rsid w:val="009C2719"/>
    <w:rsid w:val="009C62B7"/>
    <w:rsid w:val="009E5A56"/>
    <w:rsid w:val="009E634C"/>
    <w:rsid w:val="009F131C"/>
    <w:rsid w:val="009F271F"/>
    <w:rsid w:val="009F5D57"/>
    <w:rsid w:val="00A0093A"/>
    <w:rsid w:val="00A02D60"/>
    <w:rsid w:val="00A16F69"/>
    <w:rsid w:val="00A214DA"/>
    <w:rsid w:val="00A426D5"/>
    <w:rsid w:val="00A42C0A"/>
    <w:rsid w:val="00A4417F"/>
    <w:rsid w:val="00A466B8"/>
    <w:rsid w:val="00A47D18"/>
    <w:rsid w:val="00A511CC"/>
    <w:rsid w:val="00A558BC"/>
    <w:rsid w:val="00A60AA3"/>
    <w:rsid w:val="00A64973"/>
    <w:rsid w:val="00A64E97"/>
    <w:rsid w:val="00A666A8"/>
    <w:rsid w:val="00A725BD"/>
    <w:rsid w:val="00A8492A"/>
    <w:rsid w:val="00A8616D"/>
    <w:rsid w:val="00A90E15"/>
    <w:rsid w:val="00A94005"/>
    <w:rsid w:val="00A95996"/>
    <w:rsid w:val="00A967C7"/>
    <w:rsid w:val="00AA045D"/>
    <w:rsid w:val="00AA1621"/>
    <w:rsid w:val="00AA53AF"/>
    <w:rsid w:val="00AB3E61"/>
    <w:rsid w:val="00AB3FF9"/>
    <w:rsid w:val="00AB5CC2"/>
    <w:rsid w:val="00AB6385"/>
    <w:rsid w:val="00AB702F"/>
    <w:rsid w:val="00AB768D"/>
    <w:rsid w:val="00AD71ED"/>
    <w:rsid w:val="00AE00A7"/>
    <w:rsid w:val="00AF00A9"/>
    <w:rsid w:val="00AF5F8E"/>
    <w:rsid w:val="00AF72F7"/>
    <w:rsid w:val="00AF7661"/>
    <w:rsid w:val="00B066C7"/>
    <w:rsid w:val="00B11AE4"/>
    <w:rsid w:val="00B139A4"/>
    <w:rsid w:val="00B1476C"/>
    <w:rsid w:val="00B21268"/>
    <w:rsid w:val="00B24A80"/>
    <w:rsid w:val="00B31297"/>
    <w:rsid w:val="00B32203"/>
    <w:rsid w:val="00B341E9"/>
    <w:rsid w:val="00B3615A"/>
    <w:rsid w:val="00B37AA6"/>
    <w:rsid w:val="00B40864"/>
    <w:rsid w:val="00B44B18"/>
    <w:rsid w:val="00B520A5"/>
    <w:rsid w:val="00B61550"/>
    <w:rsid w:val="00B62A54"/>
    <w:rsid w:val="00B64059"/>
    <w:rsid w:val="00B72EE4"/>
    <w:rsid w:val="00B81F72"/>
    <w:rsid w:val="00B8575F"/>
    <w:rsid w:val="00B8651D"/>
    <w:rsid w:val="00B96DFB"/>
    <w:rsid w:val="00BA6BAE"/>
    <w:rsid w:val="00BB2547"/>
    <w:rsid w:val="00BB3F26"/>
    <w:rsid w:val="00BB719F"/>
    <w:rsid w:val="00BC06B0"/>
    <w:rsid w:val="00BC1DDF"/>
    <w:rsid w:val="00BC7F8D"/>
    <w:rsid w:val="00BD2A51"/>
    <w:rsid w:val="00BE317C"/>
    <w:rsid w:val="00BE330B"/>
    <w:rsid w:val="00BE5549"/>
    <w:rsid w:val="00BE7258"/>
    <w:rsid w:val="00BF7957"/>
    <w:rsid w:val="00C047E9"/>
    <w:rsid w:val="00C0547B"/>
    <w:rsid w:val="00C07D05"/>
    <w:rsid w:val="00C1638B"/>
    <w:rsid w:val="00C21669"/>
    <w:rsid w:val="00C21E69"/>
    <w:rsid w:val="00C34352"/>
    <w:rsid w:val="00C35F89"/>
    <w:rsid w:val="00C3646B"/>
    <w:rsid w:val="00C43577"/>
    <w:rsid w:val="00C45519"/>
    <w:rsid w:val="00C538C4"/>
    <w:rsid w:val="00C57715"/>
    <w:rsid w:val="00C57967"/>
    <w:rsid w:val="00C63D81"/>
    <w:rsid w:val="00C87C91"/>
    <w:rsid w:val="00C9318E"/>
    <w:rsid w:val="00C93CC9"/>
    <w:rsid w:val="00CA0844"/>
    <w:rsid w:val="00CA3F18"/>
    <w:rsid w:val="00CC01F5"/>
    <w:rsid w:val="00CC12E9"/>
    <w:rsid w:val="00CC3798"/>
    <w:rsid w:val="00CC4D04"/>
    <w:rsid w:val="00CC54C8"/>
    <w:rsid w:val="00CC6DF3"/>
    <w:rsid w:val="00CD6264"/>
    <w:rsid w:val="00CE311C"/>
    <w:rsid w:val="00CF7FAB"/>
    <w:rsid w:val="00D00B7F"/>
    <w:rsid w:val="00D01D06"/>
    <w:rsid w:val="00D033C3"/>
    <w:rsid w:val="00D0497C"/>
    <w:rsid w:val="00D04C5C"/>
    <w:rsid w:val="00D06FCF"/>
    <w:rsid w:val="00D07266"/>
    <w:rsid w:val="00D20801"/>
    <w:rsid w:val="00D3735A"/>
    <w:rsid w:val="00D44730"/>
    <w:rsid w:val="00D45783"/>
    <w:rsid w:val="00D52589"/>
    <w:rsid w:val="00D5652B"/>
    <w:rsid w:val="00D64462"/>
    <w:rsid w:val="00D70F3D"/>
    <w:rsid w:val="00D8163F"/>
    <w:rsid w:val="00D839D5"/>
    <w:rsid w:val="00D8468E"/>
    <w:rsid w:val="00D87683"/>
    <w:rsid w:val="00D877E7"/>
    <w:rsid w:val="00DA0244"/>
    <w:rsid w:val="00DA53F0"/>
    <w:rsid w:val="00DA7C67"/>
    <w:rsid w:val="00DC5D45"/>
    <w:rsid w:val="00DC78A6"/>
    <w:rsid w:val="00DD061B"/>
    <w:rsid w:val="00DE0013"/>
    <w:rsid w:val="00DE14C1"/>
    <w:rsid w:val="00DE2477"/>
    <w:rsid w:val="00DE7AA9"/>
    <w:rsid w:val="00E006CB"/>
    <w:rsid w:val="00E03D3E"/>
    <w:rsid w:val="00E03D9E"/>
    <w:rsid w:val="00E11537"/>
    <w:rsid w:val="00E12009"/>
    <w:rsid w:val="00E17612"/>
    <w:rsid w:val="00E314BF"/>
    <w:rsid w:val="00E330DC"/>
    <w:rsid w:val="00E42358"/>
    <w:rsid w:val="00E47058"/>
    <w:rsid w:val="00E525E7"/>
    <w:rsid w:val="00E660C4"/>
    <w:rsid w:val="00E670DF"/>
    <w:rsid w:val="00E737B6"/>
    <w:rsid w:val="00E74CA6"/>
    <w:rsid w:val="00E76AFD"/>
    <w:rsid w:val="00E841E1"/>
    <w:rsid w:val="00E857E7"/>
    <w:rsid w:val="00E87D5B"/>
    <w:rsid w:val="00E904B0"/>
    <w:rsid w:val="00EA0157"/>
    <w:rsid w:val="00EA09D9"/>
    <w:rsid w:val="00EB56E8"/>
    <w:rsid w:val="00EC0AB0"/>
    <w:rsid w:val="00EC2220"/>
    <w:rsid w:val="00EC38A4"/>
    <w:rsid w:val="00ED107A"/>
    <w:rsid w:val="00EE12E2"/>
    <w:rsid w:val="00EE16B8"/>
    <w:rsid w:val="00EF412E"/>
    <w:rsid w:val="00EF5752"/>
    <w:rsid w:val="00EF77BA"/>
    <w:rsid w:val="00F03AF3"/>
    <w:rsid w:val="00F04488"/>
    <w:rsid w:val="00F072D3"/>
    <w:rsid w:val="00F12692"/>
    <w:rsid w:val="00F137E1"/>
    <w:rsid w:val="00F15FBE"/>
    <w:rsid w:val="00F22272"/>
    <w:rsid w:val="00F2774F"/>
    <w:rsid w:val="00F418A0"/>
    <w:rsid w:val="00F42B5B"/>
    <w:rsid w:val="00F43840"/>
    <w:rsid w:val="00F468FF"/>
    <w:rsid w:val="00F46989"/>
    <w:rsid w:val="00F5316E"/>
    <w:rsid w:val="00F57085"/>
    <w:rsid w:val="00F571AE"/>
    <w:rsid w:val="00F57258"/>
    <w:rsid w:val="00F57FB7"/>
    <w:rsid w:val="00F61083"/>
    <w:rsid w:val="00F6482D"/>
    <w:rsid w:val="00F64A08"/>
    <w:rsid w:val="00F65AE1"/>
    <w:rsid w:val="00F85526"/>
    <w:rsid w:val="00F85C09"/>
    <w:rsid w:val="00F864E9"/>
    <w:rsid w:val="00F86708"/>
    <w:rsid w:val="00FA7DA3"/>
    <w:rsid w:val="00FB0AB2"/>
    <w:rsid w:val="00FC06D1"/>
    <w:rsid w:val="00FC69F6"/>
    <w:rsid w:val="00FD0C33"/>
    <w:rsid w:val="00FD7827"/>
    <w:rsid w:val="00FE35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2238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3E56E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71439C"/>
    <w:pPr>
      <w:keepNext/>
      <w:keepLines/>
      <w:spacing w:before="40" w:after="0"/>
      <w:outlineLvl w:val="1"/>
    </w:pPr>
    <w:rPr>
      <w:rFonts w:ascii="Cambria" w:eastAsia="Times New Roman" w:hAnsi="Cambria"/>
      <w:color w:val="365F91"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D0BAB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71439C"/>
    <w:rPr>
      <w:rFonts w:ascii="Cambria" w:hAnsi="Cambria" w:cs="Times New Roman"/>
      <w:color w:val="365F91"/>
      <w:sz w:val="26"/>
      <w:szCs w:val="26"/>
      <w:lang w:eastAsia="en-US"/>
    </w:rPr>
  </w:style>
  <w:style w:type="character" w:styleId="Hyperlink">
    <w:name w:val="Hyperlink"/>
    <w:basedOn w:val="DefaultParagraphFont"/>
    <w:uiPriority w:val="99"/>
    <w:rsid w:val="00D01D06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612F2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D44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44730"/>
    <w:rPr>
      <w:rFonts w:ascii="Tahoma" w:hAnsi="Tahoma" w:cs="Tahoma"/>
      <w:sz w:val="16"/>
      <w:szCs w:val="16"/>
    </w:rPr>
  </w:style>
  <w:style w:type="paragraph" w:styleId="ListNumber">
    <w:name w:val="List Number"/>
    <w:basedOn w:val="Normal"/>
    <w:uiPriority w:val="99"/>
    <w:rsid w:val="003E56E1"/>
    <w:pPr>
      <w:autoSpaceDE w:val="0"/>
      <w:autoSpaceDN w:val="0"/>
      <w:spacing w:before="60" w:after="0" w:line="360" w:lineRule="auto"/>
      <w:jc w:val="both"/>
    </w:pPr>
    <w:rPr>
      <w:rFonts w:ascii="Times New Roman" w:hAnsi="Times New Roman"/>
      <w:sz w:val="28"/>
      <w:szCs w:val="24"/>
      <w:lang w:eastAsia="ru-RU"/>
    </w:rPr>
  </w:style>
  <w:style w:type="character" w:customStyle="1" w:styleId="116Char">
    <w:name w:val="Стиль Заголовок 1 + кернинг от 16 пт Char"/>
    <w:basedOn w:val="DefaultParagraphFont"/>
    <w:link w:val="116"/>
    <w:uiPriority w:val="99"/>
    <w:locked/>
    <w:rsid w:val="003E56E1"/>
    <w:rPr>
      <w:rFonts w:ascii="Arial" w:hAnsi="Arial" w:cs="Arial"/>
      <w:b/>
      <w:bCs/>
      <w:kern w:val="32"/>
      <w:sz w:val="24"/>
      <w:szCs w:val="24"/>
      <w:lang w:val="ru-RU" w:eastAsia="ru-RU" w:bidi="ar-SA"/>
    </w:rPr>
  </w:style>
  <w:style w:type="paragraph" w:customStyle="1" w:styleId="116">
    <w:name w:val="Стиль Заголовок 1 + кернинг от 16 пт"/>
    <w:basedOn w:val="Heading1"/>
    <w:next w:val="Normal"/>
    <w:link w:val="116Char"/>
    <w:uiPriority w:val="99"/>
    <w:rsid w:val="003E56E1"/>
    <w:pPr>
      <w:keepNext w:val="0"/>
      <w:tabs>
        <w:tab w:val="left" w:pos="900"/>
      </w:tabs>
      <w:spacing w:before="360" w:after="240" w:line="240" w:lineRule="auto"/>
    </w:pPr>
    <w:rPr>
      <w:sz w:val="24"/>
      <w:szCs w:val="24"/>
      <w:lang w:eastAsia="ru-RU"/>
    </w:rPr>
  </w:style>
  <w:style w:type="paragraph" w:customStyle="1" w:styleId="Arial">
    <w:name w:val="Стиль Рег_текст + Arial"/>
    <w:basedOn w:val="Normal"/>
    <w:uiPriority w:val="99"/>
    <w:rsid w:val="003E56E1"/>
    <w:pPr>
      <w:spacing w:before="120" w:after="0" w:line="240" w:lineRule="auto"/>
      <w:jc w:val="both"/>
    </w:pPr>
    <w:rPr>
      <w:rFonts w:ascii="Arial" w:hAnsi="Arial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locked/>
    <w:rsid w:val="00C9318E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93CC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281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28111F"/>
    <w:rPr>
      <w:rFonts w:cs="Times New Roman"/>
      <w:lang w:eastAsia="en-US"/>
    </w:rPr>
  </w:style>
  <w:style w:type="paragraph" w:styleId="Footer">
    <w:name w:val="footer"/>
    <w:basedOn w:val="Normal"/>
    <w:link w:val="FooterChar"/>
    <w:uiPriority w:val="99"/>
    <w:rsid w:val="00281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28111F"/>
    <w:rPr>
      <w:rFonts w:cs="Times New Roman"/>
      <w:lang w:eastAsia="en-US"/>
    </w:rPr>
  </w:style>
  <w:style w:type="paragraph" w:customStyle="1" w:styleId="GenStyleDefPar">
    <w:name w:val="GenStyleDefPar"/>
    <w:uiPriority w:val="99"/>
    <w:rsid w:val="00AF5F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lang w:eastAsia="en-US"/>
    </w:rPr>
  </w:style>
  <w:style w:type="paragraph" w:customStyle="1" w:styleId="Default">
    <w:name w:val="Default"/>
    <w:uiPriority w:val="99"/>
    <w:rsid w:val="000776B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3165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5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5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16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16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16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165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165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165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165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165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3165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5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5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5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16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16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16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165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zmk.ru/" TargetMode="External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rosomz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avangard-sp.r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s://ksnn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147</TotalTime>
  <Pages>1</Pages>
  <Words>363</Words>
  <Characters>2071</Characters>
  <Application>Microsoft Office Outlook</Application>
  <DocSecurity>0</DocSecurity>
  <Lines>0</Lines>
  <Paragraphs>0</Paragraphs>
  <ScaleCrop>false</ScaleCrop>
  <Company>AUZsoft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Руководителю предприятия</dc:title>
  <dc:subject/>
  <dc:creator>Беленко Валерий</dc:creator>
  <cp:keywords/>
  <dc:description/>
  <cp:lastModifiedBy>Виталий</cp:lastModifiedBy>
  <cp:revision>11</cp:revision>
  <cp:lastPrinted>2024-10-16T13:57:00Z</cp:lastPrinted>
  <dcterms:created xsi:type="dcterms:W3CDTF">2025-03-17T10:54:00Z</dcterms:created>
  <dcterms:modified xsi:type="dcterms:W3CDTF">2025-12-03T11:54:00Z</dcterms:modified>
</cp:coreProperties>
</file>